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AE70" w14:textId="3DDA47DD" w:rsidR="004418F4" w:rsidRPr="004418F4" w:rsidRDefault="00E84860" w:rsidP="004418F4">
      <w:pPr>
        <w:pStyle w:val="NoSpacing"/>
        <w:rPr>
          <w:sz w:val="4"/>
          <w:szCs w:val="4"/>
        </w:rPr>
      </w:pPr>
      <w:r w:rsidRPr="004418F4"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18D66C13" wp14:editId="1F6E716C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6507480" cy="7482840"/>
                <wp:effectExtent l="0" t="0" r="7620" b="80010"/>
                <wp:wrapNone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7480" cy="7482840"/>
                          <a:chOff x="0" y="0"/>
                          <a:chExt cx="6858280" cy="7218502"/>
                        </a:xfrm>
                        <a:solidFill>
                          <a:srgbClr val="2AA3B4"/>
                        </a:solidFill>
                      </wpg:grpSpPr>
                      <wpg:grpSp>
                        <wpg:cNvPr id="4" name="Group 4">
                          <a:extLst>
                            <a:ext uri="{FF2B5EF4-FFF2-40B4-BE49-F238E27FC236}">
                              <a16:creationId xmlns:a16="http://schemas.microsoft.com/office/drawing/2014/main" id="{B7290BD1-59A0-45EB-81F0-6783430827AA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2438400" y="4762500"/>
                            <a:ext cx="1791681" cy="2456002"/>
                            <a:chOff x="2436126" y="4762877"/>
                            <a:chExt cx="1628800" cy="2232729"/>
                          </a:xfrm>
                          <a:grpFill/>
                        </wpg:grpSpPr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7D0CEAB9-6DA9-4AA3-AC98-4883BC82E96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436126" y="5931506"/>
                              <a:ext cx="937036" cy="1064100"/>
                            </a:xfrm>
                            <a:prstGeom prst="line">
                              <a:avLst/>
                            </a:prstGeom>
                            <a:grpFill/>
                            <a:ln w="12700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Straight Connector 52">
                            <a:extLst>
                              <a:ext uri="{FF2B5EF4-FFF2-40B4-BE49-F238E27FC236}">
                                <a16:creationId xmlns:a16="http://schemas.microsoft.com/office/drawing/2014/main" id="{264DC67B-4AE1-421E-B1BC-63D2B51E397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3127890" y="4762877"/>
                              <a:ext cx="937036" cy="1064100"/>
                            </a:xfrm>
                            <a:prstGeom prst="line">
                              <a:avLst/>
                            </a:prstGeom>
                            <a:grpFill/>
                            <a:ln w="6350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Connector 53">
                            <a:extLst>
                              <a:ext uri="{FF2B5EF4-FFF2-40B4-BE49-F238E27FC236}">
                                <a16:creationId xmlns:a16="http://schemas.microsoft.com/office/drawing/2014/main" id="{7AC266FB-F4D6-46AE-845C-890E974C261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817405" y="5985710"/>
                              <a:ext cx="167987" cy="190766"/>
                            </a:xfrm>
                            <a:prstGeom prst="line">
                              <a:avLst/>
                            </a:prstGeom>
                            <a:grpFill/>
                            <a:ln w="6350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Connector 54">
                            <a:extLst>
                              <a:ext uri="{FF2B5EF4-FFF2-40B4-BE49-F238E27FC236}">
                                <a16:creationId xmlns:a16="http://schemas.microsoft.com/office/drawing/2014/main" id="{64D3E22B-BFF3-4E0C-884F-B799B625CD1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3414070" y="5806164"/>
                              <a:ext cx="442866" cy="502919"/>
                            </a:xfrm>
                            <a:prstGeom prst="line">
                              <a:avLst/>
                            </a:prstGeom>
                            <a:grpFill/>
                            <a:ln w="12700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" name="Rectangle 9">
                          <a:extLst>
                            <a:ext uri="{FF2B5EF4-FFF2-40B4-BE49-F238E27FC236}">
                              <a16:creationId xmlns:a16="http://schemas.microsoft.com/office/drawing/2014/main" id="{C5465379-5A99-4B58-95AA-391F0A1EECDC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flipH="1">
                            <a:off x="0" y="0"/>
                            <a:ext cx="6858280" cy="272985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27EAE" id="Group 8" o:spid="_x0000_s1026" alt="&quot;&quot;" style="position:absolute;margin-left:0;margin-top:-36pt;width:512.4pt;height:589.2pt;z-index:-251679744;mso-position-horizontal:left;mso-position-horizontal-relative:page;mso-width-relative:margin;mso-height-relative:margin" coordsize="68582,7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">
                <v:group id="Group 4" o:spid="_x0000_s1027" alt="&quot;&quot;" style="position:absolute;left:24384;top:47625;width:17916;height:24560" coordorigin="24361,47628" coordsize="16288,22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Straight Connector 51" o:spid="_x0000_s1028" style="position:absolute;flip:x;visibility:visible;mso-wrap-style:square" from="24361,59315" to="33731,69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" strokecolor="#f2f2f2 [3052]" strokeweight="10pt">
                    <v:stroke joinstyle="miter"/>
                    <o:lock v:ext="edit" shapetype="f"/>
                  </v:line>
                  <v:line id="Straight Connector 52" o:spid="_x0000_s1029" style="position:absolute;flip:x;visibility:visible;mso-wrap-style:square" from="31278,47628" to="40649,58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" strokecolor="#f2f2f2 [3052]" strokeweight="5pt">
                    <v:stroke joinstyle="miter"/>
                    <o:lock v:ext="edit" shapetype="f"/>
                  </v:line>
                  <v:line id="Straight Connector 53" o:spid="_x0000_s1030" style="position:absolute;flip:x;visibility:visible;mso-wrap-style:square" from="28174,59857" to="29853,6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" strokecolor="#f2f2f2 [3052]" strokeweight="5pt">
                    <v:stroke joinstyle="miter"/>
                    <o:lock v:ext="edit" shapetype="f"/>
                  </v:line>
                  <v:line id="Straight Connector 54" o:spid="_x0000_s1031" style="position:absolute;flip:x;visibility:visible;mso-wrap-style:square" from="34140,58061" to="38569,63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" strokecolor="#f2f2f2 [3052]" strokeweight="10pt">
                    <v:stroke joinstyle="miter"/>
                    <o:lock v:ext="edit" shapetype="f"/>
                  </v:line>
                </v:group>
                <v:rect id="Rectangle 9" o:spid="_x0000_s1032" alt="&quot;&quot;" style="position:absolute;width:68582;height:2729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" filled="f" stroked="f" strokeweight="1pt"/>
                <w10:wrap anchorx="page"/>
              </v:group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71"/>
        <w:gridCol w:w="3458"/>
        <w:gridCol w:w="375"/>
        <w:gridCol w:w="3635"/>
        <w:gridCol w:w="1021"/>
      </w:tblGrid>
      <w:tr w:rsidR="004418F4" w14:paraId="2A0DB56F" w14:textId="77777777" w:rsidTr="00906AB5">
        <w:trPr>
          <w:trHeight w:val="560"/>
        </w:trPr>
        <w:tc>
          <w:tcPr>
            <w:tcW w:w="5904" w:type="dxa"/>
            <w:gridSpan w:val="3"/>
            <w:vMerge w:val="restart"/>
          </w:tcPr>
          <w:p w14:paraId="70FEAB31" w14:textId="4D4DD467" w:rsidR="004418F4" w:rsidRDefault="0067679A" w:rsidP="00581239">
            <w:pPr>
              <w:pStyle w:val="Title"/>
            </w:pPr>
            <w:r>
              <w:t>Ariel Cohen</w:t>
            </w:r>
          </w:p>
          <w:p w14:paraId="74FA72F4" w14:textId="609F250B" w:rsidR="004418F4" w:rsidRPr="005D4F8E" w:rsidRDefault="0067679A" w:rsidP="00581239">
            <w:pPr>
              <w:pStyle w:val="Subtitle"/>
              <w:rPr>
                <w:rFonts w:ascii="Arial" w:hAnsi="Arial" w:cs="Arial"/>
                <w:sz w:val="72"/>
                <w:szCs w:val="72"/>
              </w:rPr>
            </w:pPr>
            <w:proofErr w:type="spellStart"/>
            <w:r w:rsidRPr="009B7D28">
              <w:rPr>
                <w:rFonts w:ascii="Arial" w:hAnsi="Arial" w:cs="Arial"/>
                <w:color w:val="000000" w:themeColor="text1"/>
                <w:sz w:val="72"/>
                <w:szCs w:val="72"/>
                <w:lang w:val="en-ZA"/>
              </w:rPr>
              <w:t>Fullstack</w:t>
            </w:r>
            <w:proofErr w:type="spellEnd"/>
            <w:r w:rsidRPr="009B7D28">
              <w:rPr>
                <w:rFonts w:ascii="Arial" w:hAnsi="Arial" w:cs="Arial"/>
                <w:color w:val="000000" w:themeColor="text1"/>
                <w:sz w:val="72"/>
                <w:szCs w:val="72"/>
                <w:lang w:val="en-ZA"/>
              </w:rPr>
              <w:t xml:space="preserve"> Developer</w:t>
            </w:r>
          </w:p>
        </w:tc>
        <w:tc>
          <w:tcPr>
            <w:tcW w:w="3635" w:type="dxa"/>
            <w:vAlign w:val="center"/>
          </w:tcPr>
          <w:p w14:paraId="4718FA18" w14:textId="344BD63A" w:rsidR="004418F4" w:rsidRPr="00042304" w:rsidRDefault="0067679A" w:rsidP="00581239">
            <w:pPr>
              <w:pStyle w:val="Contact"/>
              <w:rPr>
                <w:sz w:val="24"/>
                <w:szCs w:val="24"/>
              </w:rPr>
            </w:pPr>
            <w:r w:rsidRPr="00042304">
              <w:rPr>
                <w:sz w:val="24"/>
                <w:szCs w:val="24"/>
              </w:rPr>
              <w:t>+972-542366101</w:t>
            </w:r>
          </w:p>
        </w:tc>
        <w:tc>
          <w:tcPr>
            <w:tcW w:w="1021" w:type="dxa"/>
            <w:vAlign w:val="center"/>
          </w:tcPr>
          <w:p w14:paraId="243F4383" w14:textId="77777777" w:rsidR="004418F4" w:rsidRPr="004418F4" w:rsidRDefault="004418F4" w:rsidP="00581239">
            <w:pPr>
              <w:pStyle w:val="Contact"/>
              <w:jc w:val="left"/>
            </w:pPr>
            <w:r>
              <w:rPr>
                <w:noProof/>
              </w:rPr>
              <w:drawing>
                <wp:inline distT="0" distB="0" distL="0" distR="0" wp14:anchorId="2091A38F" wp14:editId="50BF441D">
                  <wp:extent cx="99756" cy="99756"/>
                  <wp:effectExtent l="0" t="0" r="0" b="0"/>
                  <wp:docPr id="17" name="Graphic 28" descr="Icon Pho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89E137-35AC-42C2-B528-C576A8C3F3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 28" descr="Icon Phone">
                            <a:extLst>
                              <a:ext uri="{FF2B5EF4-FFF2-40B4-BE49-F238E27FC236}">
                                <a16:creationId xmlns:a16="http://schemas.microsoft.com/office/drawing/2014/main" id="{AD89E137-35AC-42C2-B528-C576A8C3F3E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6" cy="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14:paraId="54E78871" w14:textId="77777777" w:rsidTr="00906AB5">
        <w:trPr>
          <w:trHeight w:val="560"/>
        </w:trPr>
        <w:tc>
          <w:tcPr>
            <w:tcW w:w="5904" w:type="dxa"/>
            <w:gridSpan w:val="3"/>
            <w:vMerge/>
          </w:tcPr>
          <w:p w14:paraId="6AF629AE" w14:textId="77777777" w:rsidR="00AB1F09" w:rsidRDefault="00AB1F09" w:rsidP="00581239"/>
        </w:tc>
        <w:tc>
          <w:tcPr>
            <w:tcW w:w="3635" w:type="dxa"/>
          </w:tcPr>
          <w:p w14:paraId="00A9E78F" w14:textId="7BC6B142" w:rsidR="00AB1F09" w:rsidRPr="00042304" w:rsidRDefault="0067679A" w:rsidP="00581239">
            <w:pPr>
              <w:pStyle w:val="Contact"/>
              <w:rPr>
                <w:sz w:val="24"/>
                <w:szCs w:val="24"/>
              </w:rPr>
            </w:pPr>
            <w:r w:rsidRPr="00042304">
              <w:rPr>
                <w:sz w:val="24"/>
                <w:szCs w:val="24"/>
              </w:rPr>
              <w:t>Ariel.cohen.web@gmail.com</w:t>
            </w:r>
          </w:p>
        </w:tc>
        <w:tc>
          <w:tcPr>
            <w:tcW w:w="1021" w:type="dxa"/>
            <w:vAlign w:val="center"/>
          </w:tcPr>
          <w:p w14:paraId="1125096E" w14:textId="297901BD" w:rsidR="00AB1F09" w:rsidRDefault="00AB1F09" w:rsidP="00581239">
            <w:pPr>
              <w:pStyle w:val="Contact"/>
              <w:jc w:val="left"/>
            </w:pPr>
            <w:r>
              <w:rPr>
                <w:noProof/>
              </w:rPr>
              <w:drawing>
                <wp:inline distT="0" distB="0" distL="0" distR="0" wp14:anchorId="3F213C5A" wp14:editId="1FFEDF7D">
                  <wp:extent cx="106045" cy="81915"/>
                  <wp:effectExtent l="0" t="0" r="8255" b="0"/>
                  <wp:docPr id="19" name="Graphic 30" descr="Icon Emai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64F1FD-3347-405F-AEFF-2900D23BBA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30" descr="Icon Email">
                            <a:extLst>
                              <a:ext uri="{FF2B5EF4-FFF2-40B4-BE49-F238E27FC236}">
                                <a16:creationId xmlns:a16="http://schemas.microsoft.com/office/drawing/2014/main" id="{5C64F1FD-3347-405F-AEFF-2900D23BBA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" cy="8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14:paraId="324959CE" w14:textId="77777777" w:rsidTr="00906AB5">
        <w:trPr>
          <w:trHeight w:val="560"/>
        </w:trPr>
        <w:tc>
          <w:tcPr>
            <w:tcW w:w="5904" w:type="dxa"/>
            <w:gridSpan w:val="3"/>
            <w:vMerge/>
          </w:tcPr>
          <w:p w14:paraId="516A4755" w14:textId="77777777" w:rsidR="00AB1F09" w:rsidRDefault="00AB1F09" w:rsidP="00581239"/>
        </w:tc>
        <w:tc>
          <w:tcPr>
            <w:tcW w:w="3635" w:type="dxa"/>
          </w:tcPr>
          <w:p w14:paraId="753F55CD" w14:textId="7AC0C954" w:rsidR="00AB1F09" w:rsidRPr="00042304" w:rsidRDefault="0067679A" w:rsidP="00581239">
            <w:pPr>
              <w:pStyle w:val="Contact"/>
              <w:rPr>
                <w:sz w:val="24"/>
                <w:szCs w:val="24"/>
              </w:rPr>
            </w:pPr>
            <w:r w:rsidRPr="00042304">
              <w:rPr>
                <w:sz w:val="24"/>
                <w:szCs w:val="24"/>
              </w:rPr>
              <w:t>Jerusalem / Israel</w:t>
            </w:r>
          </w:p>
        </w:tc>
        <w:tc>
          <w:tcPr>
            <w:tcW w:w="1021" w:type="dxa"/>
            <w:vAlign w:val="center"/>
          </w:tcPr>
          <w:p w14:paraId="19CB9615" w14:textId="16AAE8DA" w:rsidR="00AB1F09" w:rsidRDefault="00AB1F09" w:rsidP="00581239">
            <w:pPr>
              <w:pStyle w:val="Contact"/>
              <w:jc w:val="left"/>
            </w:pPr>
            <w:r>
              <w:rPr>
                <w:noProof/>
              </w:rPr>
              <w:drawing>
                <wp:inline distT="0" distB="0" distL="0" distR="0" wp14:anchorId="3AC3B47A" wp14:editId="4F88F185">
                  <wp:extent cx="86162" cy="128326"/>
                  <wp:effectExtent l="0" t="0" r="9525" b="5080"/>
                  <wp:docPr id="18" name="Graphic 29" descr="Icon Locati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26D52F-9481-409E-B74B-926D58A1C5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29" descr="Icon Location">
                            <a:extLst>
                              <a:ext uri="{FF2B5EF4-FFF2-40B4-BE49-F238E27FC236}">
                                <a16:creationId xmlns:a16="http://schemas.microsoft.com/office/drawing/2014/main" id="{6826D52F-9481-409E-B74B-926D58A1C5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2" cy="128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14:paraId="17BE9207" w14:textId="77777777" w:rsidTr="00906AB5">
        <w:trPr>
          <w:trHeight w:val="560"/>
        </w:trPr>
        <w:tc>
          <w:tcPr>
            <w:tcW w:w="5904" w:type="dxa"/>
            <w:gridSpan w:val="3"/>
            <w:vMerge/>
          </w:tcPr>
          <w:p w14:paraId="4306F3D3" w14:textId="77777777" w:rsidR="00AB1F09" w:rsidRDefault="00AB1F09" w:rsidP="00581239"/>
        </w:tc>
        <w:tc>
          <w:tcPr>
            <w:tcW w:w="3635" w:type="dxa"/>
          </w:tcPr>
          <w:p w14:paraId="7CC4C422" w14:textId="5EAE8C40" w:rsidR="00AB1F09" w:rsidRPr="00042304" w:rsidRDefault="0067679A" w:rsidP="00581239">
            <w:pPr>
              <w:pStyle w:val="Contact"/>
              <w:rPr>
                <w:sz w:val="24"/>
                <w:szCs w:val="24"/>
              </w:rPr>
            </w:pPr>
            <w:r w:rsidRPr="00042304">
              <w:rPr>
                <w:sz w:val="24"/>
                <w:szCs w:val="24"/>
              </w:rPr>
              <w:t>https://www.linkedin.com/in/ariel-cohen-048813208/</w:t>
            </w:r>
          </w:p>
        </w:tc>
        <w:tc>
          <w:tcPr>
            <w:tcW w:w="1021" w:type="dxa"/>
            <w:vAlign w:val="center"/>
          </w:tcPr>
          <w:p w14:paraId="23A54E6E" w14:textId="620F1F5B" w:rsidR="00AB1F09" w:rsidRDefault="00AB1F09" w:rsidP="00581239">
            <w:pPr>
              <w:pStyle w:val="Contact"/>
              <w:jc w:val="left"/>
            </w:pPr>
            <w:r>
              <w:rPr>
                <w:noProof/>
              </w:rPr>
              <w:drawing>
                <wp:inline distT="0" distB="0" distL="0" distR="0" wp14:anchorId="7F202E64" wp14:editId="1D6FF25E">
                  <wp:extent cx="149272" cy="149272"/>
                  <wp:effectExtent l="0" t="0" r="3175" b="3175"/>
                  <wp:docPr id="22" name="Graphic 34" descr="Call cent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0FC397-9E5B-4213-8EC7-020047DD2A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phic 34" descr="Call center">
                            <a:extLst>
                              <a:ext uri="{FF2B5EF4-FFF2-40B4-BE49-F238E27FC236}">
                                <a16:creationId xmlns:a16="http://schemas.microsoft.com/office/drawing/2014/main" id="{2F0FC397-9E5B-4213-8EC7-020047DD2A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72" cy="14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14:paraId="6A1CA520" w14:textId="77777777" w:rsidTr="00906AB5">
        <w:trPr>
          <w:trHeight w:val="416"/>
        </w:trPr>
        <w:tc>
          <w:tcPr>
            <w:tcW w:w="5904" w:type="dxa"/>
            <w:gridSpan w:val="3"/>
            <w:vMerge/>
          </w:tcPr>
          <w:p w14:paraId="04F4D5A3" w14:textId="77777777" w:rsidR="00AB1F09" w:rsidRDefault="00AB1F09" w:rsidP="00581239"/>
        </w:tc>
        <w:tc>
          <w:tcPr>
            <w:tcW w:w="3635" w:type="dxa"/>
          </w:tcPr>
          <w:p w14:paraId="3FB47F71" w14:textId="65D5529D" w:rsidR="00AB1F09" w:rsidRPr="00042304" w:rsidRDefault="0067679A" w:rsidP="00581239">
            <w:pPr>
              <w:pStyle w:val="Contact"/>
              <w:rPr>
                <w:sz w:val="24"/>
                <w:szCs w:val="24"/>
              </w:rPr>
            </w:pPr>
            <w:r w:rsidRPr="00042304">
              <w:rPr>
                <w:sz w:val="24"/>
                <w:szCs w:val="24"/>
              </w:rPr>
              <w:t>https://github.com/iArielCohen</w:t>
            </w:r>
          </w:p>
        </w:tc>
        <w:tc>
          <w:tcPr>
            <w:tcW w:w="1021" w:type="dxa"/>
            <w:vAlign w:val="center"/>
          </w:tcPr>
          <w:p w14:paraId="0A89F8DB" w14:textId="58107B0F" w:rsidR="00AB1F09" w:rsidRDefault="00581239" w:rsidP="00581239">
            <w:pPr>
              <w:pStyle w:val="Contact"/>
              <w:jc w:val="left"/>
            </w:pPr>
            <w:r>
              <w:rPr>
                <w:noProof/>
              </w:rPr>
              <w:drawing>
                <wp:inline distT="0" distB="0" distL="0" distR="0" wp14:anchorId="0B4DC37F" wp14:editId="415198D5">
                  <wp:extent cx="149272" cy="149272"/>
                  <wp:effectExtent l="0" t="0" r="3175" b="3175"/>
                  <wp:docPr id="21" name="Graphic 33" descr="Blog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D65812-722D-4BE6-ABD9-FF2FBFF6941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33" descr="Blog with solid fill">
                            <a:extLst>
                              <a:ext uri="{FF2B5EF4-FFF2-40B4-BE49-F238E27FC236}">
                                <a16:creationId xmlns:a16="http://schemas.microsoft.com/office/drawing/2014/main" id="{F7D65812-722D-4BE6-ABD9-FF2FBFF6941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72" cy="14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14:paraId="0E59FDE6" w14:textId="77777777" w:rsidTr="00906AB5">
        <w:trPr>
          <w:trHeight w:val="777"/>
        </w:trPr>
        <w:tc>
          <w:tcPr>
            <w:tcW w:w="5904" w:type="dxa"/>
            <w:gridSpan w:val="3"/>
            <w:vMerge/>
          </w:tcPr>
          <w:p w14:paraId="67F7A5F9" w14:textId="77777777" w:rsidR="00AB1F09" w:rsidRDefault="00AB1F09" w:rsidP="00581239"/>
        </w:tc>
        <w:tc>
          <w:tcPr>
            <w:tcW w:w="3635" w:type="dxa"/>
          </w:tcPr>
          <w:p w14:paraId="22A72A22" w14:textId="54A484AB" w:rsidR="00AB1F09" w:rsidRPr="004418F4" w:rsidRDefault="00AB1F09" w:rsidP="00581239">
            <w:pPr>
              <w:pStyle w:val="Contact"/>
            </w:pPr>
          </w:p>
        </w:tc>
        <w:tc>
          <w:tcPr>
            <w:tcW w:w="1021" w:type="dxa"/>
            <w:vAlign w:val="center"/>
          </w:tcPr>
          <w:p w14:paraId="02082AAE" w14:textId="5EDEE24B" w:rsidR="00AB1F09" w:rsidRDefault="00AB1F09" w:rsidP="00581239">
            <w:pPr>
              <w:pStyle w:val="Contact"/>
              <w:jc w:val="left"/>
            </w:pPr>
          </w:p>
        </w:tc>
      </w:tr>
      <w:tr w:rsidR="00E83D12" w:rsidRPr="00E83D12" w14:paraId="30E3374F" w14:textId="77777777" w:rsidTr="00906AB5">
        <w:trPr>
          <w:trHeight w:val="273"/>
        </w:trPr>
        <w:tc>
          <w:tcPr>
            <w:tcW w:w="2071" w:type="dxa"/>
            <w:tcMar>
              <w:left w:w="115" w:type="dxa"/>
              <w:right w:w="115" w:type="dxa"/>
            </w:tcMar>
          </w:tcPr>
          <w:p w14:paraId="17B8AB8A" w14:textId="77777777" w:rsidR="00E83D12" w:rsidRPr="00E83D12" w:rsidRDefault="00E83D12" w:rsidP="00581239">
            <w:pPr>
              <w:pStyle w:val="NoSpacing"/>
              <w:rPr>
                <w:noProof/>
                <w:sz w:val="4"/>
                <w:szCs w:val="4"/>
              </w:rPr>
            </w:pPr>
          </w:p>
        </w:tc>
        <w:tc>
          <w:tcPr>
            <w:tcW w:w="3458" w:type="dxa"/>
            <w:tcBorders>
              <w:right w:val="single" w:sz="4" w:space="0" w:color="F2F2F2" w:themeColor="background1" w:themeShade="F2"/>
            </w:tcBorders>
            <w:tcMar>
              <w:left w:w="115" w:type="dxa"/>
              <w:right w:w="115" w:type="dxa"/>
            </w:tcMar>
          </w:tcPr>
          <w:p w14:paraId="22997B5E" w14:textId="77777777" w:rsidR="00E83D12" w:rsidRPr="00E83D12" w:rsidRDefault="00E83D12" w:rsidP="00581239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5031" w:type="dxa"/>
            <w:gridSpan w:val="3"/>
            <w:tcBorders>
              <w:left w:val="single" w:sz="4" w:space="0" w:color="F2F2F2" w:themeColor="background1" w:themeShade="F2"/>
            </w:tcBorders>
            <w:tcMar>
              <w:left w:w="115" w:type="dxa"/>
              <w:right w:w="115" w:type="dxa"/>
            </w:tcMar>
          </w:tcPr>
          <w:p w14:paraId="751E9266" w14:textId="77777777" w:rsidR="00E83D12" w:rsidRPr="00E83D12" w:rsidRDefault="00E83D12" w:rsidP="00581239">
            <w:pPr>
              <w:pStyle w:val="NoSpacing"/>
              <w:rPr>
                <w:sz w:val="4"/>
                <w:szCs w:val="4"/>
              </w:rPr>
            </w:pPr>
          </w:p>
        </w:tc>
      </w:tr>
      <w:tr w:rsidR="00A86CBD" w14:paraId="77075E4A" w14:textId="77777777" w:rsidTr="00906AB5">
        <w:trPr>
          <w:trHeight w:val="3504"/>
        </w:trPr>
        <w:tc>
          <w:tcPr>
            <w:tcW w:w="2071" w:type="dxa"/>
            <w:tcMar>
              <w:left w:w="115" w:type="dxa"/>
              <w:right w:w="115" w:type="dxa"/>
            </w:tcMar>
          </w:tcPr>
          <w:p w14:paraId="17CDAD0A" w14:textId="77777777" w:rsidR="00E83D12" w:rsidRDefault="00A86CBD" w:rsidP="00581239">
            <w:pPr>
              <w:pStyle w:val="NoSpacing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F571C4" wp14:editId="42767DBA">
                      <wp:extent cx="1062000" cy="1062000"/>
                      <wp:effectExtent l="0" t="0" r="24130" b="24130"/>
                      <wp:docPr id="2" name="Group 2" descr="Mockup QR Code">
                        <a:hlinkClick xmlns:a="http://schemas.openxmlformats.org/drawingml/2006/main" r:id="rId20"/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6C93C0-FB22-4D6C-B85E-60DF7DC45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2000" cy="1062000"/>
                                <a:chOff x="558591" y="3454192"/>
                                <a:chExt cx="1356005" cy="1356002"/>
                              </a:xfrm>
                            </wpg:grpSpPr>
                            <wps:wsp>
                              <wps:cNvPr id="55" name="Freeform: Shape 55">
                                <a:extLst>
                                  <a:ext uri="{FF2B5EF4-FFF2-40B4-BE49-F238E27FC236}">
                                    <a16:creationId xmlns:a16="http://schemas.microsoft.com/office/drawing/2014/main" id="{F5C5C145-98C7-4E4B-BAFA-41C61A4460A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3" y="3454192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816 w 104630"/>
                                    <a:gd name="connsiteY1" fmla="*/ 0 h 41852"/>
                                    <a:gd name="connsiteX2" fmla="*/ 108816 w 104630"/>
                                    <a:gd name="connsiteY2" fmla="*/ 54408 h 41852"/>
                                    <a:gd name="connsiteX3" fmla="*/ 0 w 104630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6" name="Freeform: Shape 56">
                                <a:extLst>
                                  <a:ext uri="{FF2B5EF4-FFF2-40B4-BE49-F238E27FC236}">
                                    <a16:creationId xmlns:a16="http://schemas.microsoft.com/office/drawing/2014/main" id="{2B3F2B86-67B7-47F9-9702-9A018C29583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1483" y="3454193"/>
                                  <a:ext cx="146481" cy="104630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104630"/>
                                    <a:gd name="connsiteX1" fmla="*/ 54408 w 146482"/>
                                    <a:gd name="connsiteY1" fmla="*/ 0 h 104630"/>
                                    <a:gd name="connsiteX2" fmla="*/ 54408 w 146482"/>
                                    <a:gd name="connsiteY2" fmla="*/ 54408 h 104630"/>
                                    <a:gd name="connsiteX3" fmla="*/ 163224 w 146482"/>
                                    <a:gd name="connsiteY3" fmla="*/ 54408 h 104630"/>
                                    <a:gd name="connsiteX4" fmla="*/ 163224 w 146482"/>
                                    <a:gd name="connsiteY4" fmla="*/ 108816 h 104630"/>
                                    <a:gd name="connsiteX5" fmla="*/ 0 w 146482"/>
                                    <a:gd name="connsiteY5" fmla="*/ 108816 h 1046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46482" h="104630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163224" y="54408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0" y="108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" name="Freeform: Shape 57">
                                <a:extLst>
                                  <a:ext uri="{FF2B5EF4-FFF2-40B4-BE49-F238E27FC236}">
                                    <a16:creationId xmlns:a16="http://schemas.microsoft.com/office/drawing/2014/main" id="{69B990A1-AA12-4920-BA05-191C2AC1081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3" y="3454194"/>
                                  <a:ext cx="481298" cy="585920"/>
                                </a:xfrm>
                                <a:custGeom>
                                  <a:avLst/>
                                  <a:gdLst>
                                    <a:gd name="connsiteX0" fmla="*/ 435263 w 481300"/>
                                    <a:gd name="connsiteY0" fmla="*/ 0 h 585931"/>
                                    <a:gd name="connsiteX1" fmla="*/ 489671 w 481300"/>
                                    <a:gd name="connsiteY1" fmla="*/ 0 h 585931"/>
                                    <a:gd name="connsiteX2" fmla="*/ 489671 w 481300"/>
                                    <a:gd name="connsiteY2" fmla="*/ 598487 h 585931"/>
                                    <a:gd name="connsiteX3" fmla="*/ 435263 w 481300"/>
                                    <a:gd name="connsiteY3" fmla="*/ 598487 h 585931"/>
                                    <a:gd name="connsiteX4" fmla="*/ 435263 w 481300"/>
                                    <a:gd name="connsiteY4" fmla="*/ 489671 h 585931"/>
                                    <a:gd name="connsiteX5" fmla="*/ 380855 w 481300"/>
                                    <a:gd name="connsiteY5" fmla="*/ 489671 h 585931"/>
                                    <a:gd name="connsiteX6" fmla="*/ 380855 w 481300"/>
                                    <a:gd name="connsiteY6" fmla="*/ 544079 h 585931"/>
                                    <a:gd name="connsiteX7" fmla="*/ 326427 w 481300"/>
                                    <a:gd name="connsiteY7" fmla="*/ 544079 h 585931"/>
                                    <a:gd name="connsiteX8" fmla="*/ 326427 w 481300"/>
                                    <a:gd name="connsiteY8" fmla="*/ 489671 h 585931"/>
                                    <a:gd name="connsiteX9" fmla="*/ 272040 w 481300"/>
                                    <a:gd name="connsiteY9" fmla="*/ 489671 h 585931"/>
                                    <a:gd name="connsiteX10" fmla="*/ 272040 w 481300"/>
                                    <a:gd name="connsiteY10" fmla="*/ 435263 h 585931"/>
                                    <a:gd name="connsiteX11" fmla="*/ 217632 w 481300"/>
                                    <a:gd name="connsiteY11" fmla="*/ 435263 h 585931"/>
                                    <a:gd name="connsiteX12" fmla="*/ 217632 w 481300"/>
                                    <a:gd name="connsiteY12" fmla="*/ 272040 h 585931"/>
                                    <a:gd name="connsiteX13" fmla="*/ 163224 w 481300"/>
                                    <a:gd name="connsiteY13" fmla="*/ 272040 h 585931"/>
                                    <a:gd name="connsiteX14" fmla="*/ 163224 w 481300"/>
                                    <a:gd name="connsiteY14" fmla="*/ 163224 h 585931"/>
                                    <a:gd name="connsiteX15" fmla="*/ 0 w 481300"/>
                                    <a:gd name="connsiteY15" fmla="*/ 163224 h 585931"/>
                                    <a:gd name="connsiteX16" fmla="*/ 0 w 481300"/>
                                    <a:gd name="connsiteY16" fmla="*/ 108816 h 585931"/>
                                    <a:gd name="connsiteX17" fmla="*/ 108816 w 481300"/>
                                    <a:gd name="connsiteY17" fmla="*/ 108816 h 585931"/>
                                    <a:gd name="connsiteX18" fmla="*/ 108816 w 481300"/>
                                    <a:gd name="connsiteY18" fmla="*/ 54408 h 585931"/>
                                    <a:gd name="connsiteX19" fmla="*/ 163224 w 481300"/>
                                    <a:gd name="connsiteY19" fmla="*/ 54408 h 585931"/>
                                    <a:gd name="connsiteX20" fmla="*/ 163224 w 481300"/>
                                    <a:gd name="connsiteY20" fmla="*/ 108816 h 585931"/>
                                    <a:gd name="connsiteX21" fmla="*/ 217632 w 481300"/>
                                    <a:gd name="connsiteY21" fmla="*/ 108816 h 585931"/>
                                    <a:gd name="connsiteX22" fmla="*/ 217632 w 481300"/>
                                    <a:gd name="connsiteY22" fmla="*/ 163224 h 585931"/>
                                    <a:gd name="connsiteX23" fmla="*/ 380855 w 481300"/>
                                    <a:gd name="connsiteY23" fmla="*/ 163224 h 585931"/>
                                    <a:gd name="connsiteX24" fmla="*/ 380855 w 481300"/>
                                    <a:gd name="connsiteY24" fmla="*/ 217632 h 585931"/>
                                    <a:gd name="connsiteX25" fmla="*/ 272040 w 481300"/>
                                    <a:gd name="connsiteY25" fmla="*/ 217632 h 585931"/>
                                    <a:gd name="connsiteX26" fmla="*/ 272040 w 481300"/>
                                    <a:gd name="connsiteY26" fmla="*/ 380855 h 585931"/>
                                    <a:gd name="connsiteX27" fmla="*/ 326427 w 481300"/>
                                    <a:gd name="connsiteY27" fmla="*/ 380855 h 585931"/>
                                    <a:gd name="connsiteX28" fmla="*/ 326427 w 481300"/>
                                    <a:gd name="connsiteY28" fmla="*/ 326448 h 585931"/>
                                    <a:gd name="connsiteX29" fmla="*/ 380855 w 481300"/>
                                    <a:gd name="connsiteY29" fmla="*/ 326448 h 585931"/>
                                    <a:gd name="connsiteX30" fmla="*/ 380855 w 481300"/>
                                    <a:gd name="connsiteY30" fmla="*/ 435263 h 585931"/>
                                    <a:gd name="connsiteX31" fmla="*/ 435263 w 481300"/>
                                    <a:gd name="connsiteY31" fmla="*/ 435263 h 585931"/>
                                    <a:gd name="connsiteX32" fmla="*/ 435263 w 481300"/>
                                    <a:gd name="connsiteY32" fmla="*/ 272040 h 585931"/>
                                    <a:gd name="connsiteX33" fmla="*/ 380855 w 481300"/>
                                    <a:gd name="connsiteY33" fmla="*/ 272040 h 585931"/>
                                    <a:gd name="connsiteX34" fmla="*/ 380855 w 481300"/>
                                    <a:gd name="connsiteY34" fmla="*/ 217632 h 585931"/>
                                    <a:gd name="connsiteX35" fmla="*/ 435263 w 481300"/>
                                    <a:gd name="connsiteY35" fmla="*/ 217632 h 5859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</a:cxnLst>
                                  <a:rect l="l" t="t" r="r" b="b"/>
                                  <a:pathLst>
                                    <a:path w="481300" h="585931">
                                      <a:moveTo>
                                        <a:pt x="435263" y="0"/>
                                      </a:moveTo>
                                      <a:lnTo>
                                        <a:pt x="489671" y="0"/>
                                      </a:lnTo>
                                      <a:lnTo>
                                        <a:pt x="489671" y="598487"/>
                                      </a:lnTo>
                                      <a:lnTo>
                                        <a:pt x="435263" y="598487"/>
                                      </a:lnTo>
                                      <a:lnTo>
                                        <a:pt x="435263" y="489671"/>
                                      </a:lnTo>
                                      <a:lnTo>
                                        <a:pt x="380855" y="489671"/>
                                      </a:lnTo>
                                      <a:lnTo>
                                        <a:pt x="380855" y="544079"/>
                                      </a:lnTo>
                                      <a:lnTo>
                                        <a:pt x="326427" y="544079"/>
                                      </a:lnTo>
                                      <a:lnTo>
                                        <a:pt x="326427" y="489671"/>
                                      </a:lnTo>
                                      <a:lnTo>
                                        <a:pt x="272040" y="489671"/>
                                      </a:lnTo>
                                      <a:lnTo>
                                        <a:pt x="272040" y="435263"/>
                                      </a:lnTo>
                                      <a:lnTo>
                                        <a:pt x="217632" y="435263"/>
                                      </a:lnTo>
                                      <a:lnTo>
                                        <a:pt x="217632" y="272040"/>
                                      </a:lnTo>
                                      <a:lnTo>
                                        <a:pt x="163224" y="27204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0" y="163224"/>
                                      </a:lnTo>
                                      <a:lnTo>
                                        <a:pt x="0" y="108816"/>
                                      </a:lnTo>
                                      <a:lnTo>
                                        <a:pt x="108816" y="108816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163224" y="54408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217632" y="108816"/>
                                      </a:lnTo>
                                      <a:lnTo>
                                        <a:pt x="217632" y="163224"/>
                                      </a:lnTo>
                                      <a:lnTo>
                                        <a:pt x="380855" y="163224"/>
                                      </a:lnTo>
                                      <a:lnTo>
                                        <a:pt x="380855" y="217632"/>
                                      </a:lnTo>
                                      <a:lnTo>
                                        <a:pt x="272040" y="217632"/>
                                      </a:lnTo>
                                      <a:lnTo>
                                        <a:pt x="272040" y="380855"/>
                                      </a:lnTo>
                                      <a:lnTo>
                                        <a:pt x="326427" y="380855"/>
                                      </a:lnTo>
                                      <a:lnTo>
                                        <a:pt x="326427" y="326448"/>
                                      </a:lnTo>
                                      <a:lnTo>
                                        <a:pt x="380855" y="326448"/>
                                      </a:lnTo>
                                      <a:lnTo>
                                        <a:pt x="380855" y="435263"/>
                                      </a:lnTo>
                                      <a:lnTo>
                                        <a:pt x="435263" y="435263"/>
                                      </a:lnTo>
                                      <a:lnTo>
                                        <a:pt x="435263" y="272040"/>
                                      </a:lnTo>
                                      <a:lnTo>
                                        <a:pt x="380855" y="272040"/>
                                      </a:lnTo>
                                      <a:lnTo>
                                        <a:pt x="380855" y="217632"/>
                                      </a:lnTo>
                                      <a:lnTo>
                                        <a:pt x="435263" y="2176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8" name="Freeform: Shape 58">
                                <a:extLst>
                                  <a:ext uri="{FF2B5EF4-FFF2-40B4-BE49-F238E27FC236}">
                                    <a16:creationId xmlns:a16="http://schemas.microsoft.com/office/drawing/2014/main" id="{5872FA2C-89E0-4E55-9A99-D86B731E6FB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8592" y="3454195"/>
                                  <a:ext cx="376667" cy="376663"/>
                                </a:xfrm>
                                <a:custGeom>
                                  <a:avLst/>
                                  <a:gdLst>
                                    <a:gd name="connsiteX0" fmla="*/ 0 w 376670"/>
                                    <a:gd name="connsiteY0" fmla="*/ 0 h 376670"/>
                                    <a:gd name="connsiteX1" fmla="*/ 0 w 376670"/>
                                    <a:gd name="connsiteY1" fmla="*/ 380855 h 376670"/>
                                    <a:gd name="connsiteX2" fmla="*/ 380855 w 376670"/>
                                    <a:gd name="connsiteY2" fmla="*/ 380855 h 376670"/>
                                    <a:gd name="connsiteX3" fmla="*/ 380855 w 376670"/>
                                    <a:gd name="connsiteY3" fmla="*/ 0 h 376670"/>
                                    <a:gd name="connsiteX4" fmla="*/ 0 w 376670"/>
                                    <a:gd name="connsiteY4" fmla="*/ 0 h 376670"/>
                                    <a:gd name="connsiteX5" fmla="*/ 326448 w 376670"/>
                                    <a:gd name="connsiteY5" fmla="*/ 326448 h 376670"/>
                                    <a:gd name="connsiteX6" fmla="*/ 54408 w 376670"/>
                                    <a:gd name="connsiteY6" fmla="*/ 326448 h 376670"/>
                                    <a:gd name="connsiteX7" fmla="*/ 54408 w 376670"/>
                                    <a:gd name="connsiteY7" fmla="*/ 54408 h 376670"/>
                                    <a:gd name="connsiteX8" fmla="*/ 326448 w 376670"/>
                                    <a:gd name="connsiteY8" fmla="*/ 54408 h 376670"/>
                                    <a:gd name="connsiteX9" fmla="*/ 326448 w 376670"/>
                                    <a:gd name="connsiteY9" fmla="*/ 326448 h 3766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76670" h="376670">
                                      <a:moveTo>
                                        <a:pt x="0" y="0"/>
                                      </a:moveTo>
                                      <a:lnTo>
                                        <a:pt x="0" y="380855"/>
                                      </a:lnTo>
                                      <a:lnTo>
                                        <a:pt x="380855" y="380855"/>
                                      </a:lnTo>
                                      <a:lnTo>
                                        <a:pt x="3808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26448" y="326448"/>
                                      </a:moveTo>
                                      <a:lnTo>
                                        <a:pt x="54408" y="326448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326448" y="54408"/>
                                      </a:lnTo>
                                      <a:lnTo>
                                        <a:pt x="326448" y="3264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9" name="Freeform: Shape 59">
                                <a:extLst>
                                  <a:ext uri="{FF2B5EF4-FFF2-40B4-BE49-F238E27FC236}">
                                    <a16:creationId xmlns:a16="http://schemas.microsoft.com/office/drawing/2014/main" id="{CCF61D2F-E4B5-4221-9E6B-B7D2747241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37929" y="3454196"/>
                                  <a:ext cx="376667" cy="376663"/>
                                </a:xfrm>
                                <a:custGeom>
                                  <a:avLst/>
                                  <a:gdLst>
                                    <a:gd name="connsiteX0" fmla="*/ 0 w 376670"/>
                                    <a:gd name="connsiteY0" fmla="*/ 0 h 376670"/>
                                    <a:gd name="connsiteX1" fmla="*/ 0 w 376670"/>
                                    <a:gd name="connsiteY1" fmla="*/ 380855 h 376670"/>
                                    <a:gd name="connsiteX2" fmla="*/ 380855 w 376670"/>
                                    <a:gd name="connsiteY2" fmla="*/ 380855 h 376670"/>
                                    <a:gd name="connsiteX3" fmla="*/ 380855 w 376670"/>
                                    <a:gd name="connsiteY3" fmla="*/ 0 h 376670"/>
                                    <a:gd name="connsiteX4" fmla="*/ 0 w 376670"/>
                                    <a:gd name="connsiteY4" fmla="*/ 0 h 376670"/>
                                    <a:gd name="connsiteX5" fmla="*/ 326448 w 376670"/>
                                    <a:gd name="connsiteY5" fmla="*/ 326448 h 376670"/>
                                    <a:gd name="connsiteX6" fmla="*/ 54408 w 376670"/>
                                    <a:gd name="connsiteY6" fmla="*/ 326448 h 376670"/>
                                    <a:gd name="connsiteX7" fmla="*/ 54408 w 376670"/>
                                    <a:gd name="connsiteY7" fmla="*/ 54408 h 376670"/>
                                    <a:gd name="connsiteX8" fmla="*/ 326448 w 376670"/>
                                    <a:gd name="connsiteY8" fmla="*/ 54408 h 376670"/>
                                    <a:gd name="connsiteX9" fmla="*/ 326448 w 376670"/>
                                    <a:gd name="connsiteY9" fmla="*/ 326448 h 3766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76670" h="376670">
                                      <a:moveTo>
                                        <a:pt x="0" y="0"/>
                                      </a:moveTo>
                                      <a:lnTo>
                                        <a:pt x="0" y="380855"/>
                                      </a:lnTo>
                                      <a:lnTo>
                                        <a:pt x="380855" y="380855"/>
                                      </a:lnTo>
                                      <a:lnTo>
                                        <a:pt x="3808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26448" y="326448"/>
                                      </a:moveTo>
                                      <a:lnTo>
                                        <a:pt x="54408" y="326448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326448" y="54408"/>
                                      </a:lnTo>
                                      <a:lnTo>
                                        <a:pt x="326448" y="3264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0" name="Freeform: Shape 60">
                                <a:extLst>
                                  <a:ext uri="{FF2B5EF4-FFF2-40B4-BE49-F238E27FC236}">
                                    <a16:creationId xmlns:a16="http://schemas.microsoft.com/office/drawing/2014/main" id="{88ECCD9F-5ED4-45E7-AF1F-D71F1D52804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67407" y="3563011"/>
                                  <a:ext cx="146481" cy="146480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146482"/>
                                    <a:gd name="connsiteX1" fmla="*/ 163224 w 146482"/>
                                    <a:gd name="connsiteY1" fmla="*/ 0 h 146482"/>
                                    <a:gd name="connsiteX2" fmla="*/ 163224 w 146482"/>
                                    <a:gd name="connsiteY2" fmla="*/ 163224 h 146482"/>
                                    <a:gd name="connsiteX3" fmla="*/ 0 w 146482"/>
                                    <a:gd name="connsiteY3" fmla="*/ 163224 h 1464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6482" h="146482">
                                      <a:moveTo>
                                        <a:pt x="0" y="0"/>
                                      </a:moveTo>
                                      <a:lnTo>
                                        <a:pt x="163224" y="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0" y="163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1" name="Freeform: Shape 61">
                                <a:extLst>
                                  <a:ext uri="{FF2B5EF4-FFF2-40B4-BE49-F238E27FC236}">
                                    <a16:creationId xmlns:a16="http://schemas.microsoft.com/office/drawing/2014/main" id="{653C2C43-CE62-49AC-BB46-D741379F27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46743" y="3563012"/>
                                  <a:ext cx="146481" cy="146480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146482"/>
                                    <a:gd name="connsiteX1" fmla="*/ 163224 w 146482"/>
                                    <a:gd name="connsiteY1" fmla="*/ 0 h 146482"/>
                                    <a:gd name="connsiteX2" fmla="*/ 163224 w 146482"/>
                                    <a:gd name="connsiteY2" fmla="*/ 163224 h 146482"/>
                                    <a:gd name="connsiteX3" fmla="*/ 0 w 146482"/>
                                    <a:gd name="connsiteY3" fmla="*/ 163224 h 1464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6482" h="146482">
                                      <a:moveTo>
                                        <a:pt x="0" y="0"/>
                                      </a:moveTo>
                                      <a:lnTo>
                                        <a:pt x="163224" y="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0" y="163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2" name="Freeform: Shape 62">
                                <a:extLst>
                                  <a:ext uri="{FF2B5EF4-FFF2-40B4-BE49-F238E27FC236}">
                                    <a16:creationId xmlns:a16="http://schemas.microsoft.com/office/drawing/2014/main" id="{E72BC2A8-7955-4610-B6D1-75C0039E11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3" y="3671824"/>
                                  <a:ext cx="104631" cy="104630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104630"/>
                                    <a:gd name="connsiteX1" fmla="*/ 108816 w 104630"/>
                                    <a:gd name="connsiteY1" fmla="*/ 0 h 104630"/>
                                    <a:gd name="connsiteX2" fmla="*/ 108816 w 104630"/>
                                    <a:gd name="connsiteY2" fmla="*/ 108816 h 104630"/>
                                    <a:gd name="connsiteX3" fmla="*/ 54408 w 104630"/>
                                    <a:gd name="connsiteY3" fmla="*/ 108816 h 104630"/>
                                    <a:gd name="connsiteX4" fmla="*/ 54408 w 104630"/>
                                    <a:gd name="connsiteY4" fmla="*/ 54408 h 104630"/>
                                    <a:gd name="connsiteX5" fmla="*/ 0 w 104630"/>
                                    <a:gd name="connsiteY5" fmla="*/ 54408 h 1046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04630" h="104630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108816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3" name="Freeform: Shape 63">
                                <a:extLst>
                                  <a:ext uri="{FF2B5EF4-FFF2-40B4-BE49-F238E27FC236}">
                                    <a16:creationId xmlns:a16="http://schemas.microsoft.com/office/drawing/2014/main" id="{E4F91668-334D-4262-9A62-312B60E9C1C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3" y="3780641"/>
                                  <a:ext cx="272038" cy="272035"/>
                                </a:xfrm>
                                <a:custGeom>
                                  <a:avLst/>
                                  <a:gdLst>
                                    <a:gd name="connsiteX0" fmla="*/ 0 w 272039"/>
                                    <a:gd name="connsiteY0" fmla="*/ 0 h 272039"/>
                                    <a:gd name="connsiteX1" fmla="*/ 54408 w 272039"/>
                                    <a:gd name="connsiteY1" fmla="*/ 0 h 272039"/>
                                    <a:gd name="connsiteX2" fmla="*/ 54408 w 272039"/>
                                    <a:gd name="connsiteY2" fmla="*/ 54408 h 272039"/>
                                    <a:gd name="connsiteX3" fmla="*/ 108816 w 272039"/>
                                    <a:gd name="connsiteY3" fmla="*/ 54408 h 272039"/>
                                    <a:gd name="connsiteX4" fmla="*/ 108816 w 272039"/>
                                    <a:gd name="connsiteY4" fmla="*/ 0 h 272039"/>
                                    <a:gd name="connsiteX5" fmla="*/ 163224 w 272039"/>
                                    <a:gd name="connsiteY5" fmla="*/ 0 h 272039"/>
                                    <a:gd name="connsiteX6" fmla="*/ 163224 w 272039"/>
                                    <a:gd name="connsiteY6" fmla="*/ 108816 h 272039"/>
                                    <a:gd name="connsiteX7" fmla="*/ 217632 w 272039"/>
                                    <a:gd name="connsiteY7" fmla="*/ 108816 h 272039"/>
                                    <a:gd name="connsiteX8" fmla="*/ 217632 w 272039"/>
                                    <a:gd name="connsiteY8" fmla="*/ 163224 h 272039"/>
                                    <a:gd name="connsiteX9" fmla="*/ 272040 w 272039"/>
                                    <a:gd name="connsiteY9" fmla="*/ 163224 h 272039"/>
                                    <a:gd name="connsiteX10" fmla="*/ 272040 w 272039"/>
                                    <a:gd name="connsiteY10" fmla="*/ 217632 h 272039"/>
                                    <a:gd name="connsiteX11" fmla="*/ 217632 w 272039"/>
                                    <a:gd name="connsiteY11" fmla="*/ 217632 h 272039"/>
                                    <a:gd name="connsiteX12" fmla="*/ 217632 w 272039"/>
                                    <a:gd name="connsiteY12" fmla="*/ 272040 h 272039"/>
                                    <a:gd name="connsiteX13" fmla="*/ 163224 w 272039"/>
                                    <a:gd name="connsiteY13" fmla="*/ 272040 h 272039"/>
                                    <a:gd name="connsiteX14" fmla="*/ 163224 w 272039"/>
                                    <a:gd name="connsiteY14" fmla="*/ 163224 h 272039"/>
                                    <a:gd name="connsiteX15" fmla="*/ 108816 w 272039"/>
                                    <a:gd name="connsiteY15" fmla="*/ 163224 h 272039"/>
                                    <a:gd name="connsiteX16" fmla="*/ 108816 w 272039"/>
                                    <a:gd name="connsiteY16" fmla="*/ 108816 h 272039"/>
                                    <a:gd name="connsiteX17" fmla="*/ 0 w 272039"/>
                                    <a:gd name="connsiteY17" fmla="*/ 108816 h 2720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272039" h="272039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108816" y="0"/>
                                      </a:lnTo>
                                      <a:lnTo>
                                        <a:pt x="163224" y="0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217632" y="108816"/>
                                      </a:lnTo>
                                      <a:lnTo>
                                        <a:pt x="217632" y="163224"/>
                                      </a:lnTo>
                                      <a:lnTo>
                                        <a:pt x="272040" y="163224"/>
                                      </a:lnTo>
                                      <a:lnTo>
                                        <a:pt x="272040" y="217632"/>
                                      </a:lnTo>
                                      <a:lnTo>
                                        <a:pt x="217632" y="217632"/>
                                      </a:lnTo>
                                      <a:lnTo>
                                        <a:pt x="217632" y="272040"/>
                                      </a:lnTo>
                                      <a:lnTo>
                                        <a:pt x="163224" y="27204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108816" y="163224"/>
                                      </a:lnTo>
                                      <a:lnTo>
                                        <a:pt x="108816" y="108816"/>
                                      </a:lnTo>
                                      <a:lnTo>
                                        <a:pt x="0" y="108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4" name="Freeform: Shape 64">
                                <a:extLst>
                                  <a:ext uri="{FF2B5EF4-FFF2-40B4-BE49-F238E27FC236}">
                                    <a16:creationId xmlns:a16="http://schemas.microsoft.com/office/drawing/2014/main" id="{47638648-E072-4FA0-9793-962A8CBDEDD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30630" y="3889454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816 w 104630"/>
                                    <a:gd name="connsiteY1" fmla="*/ 0 h 41852"/>
                                    <a:gd name="connsiteX2" fmla="*/ 108816 w 104630"/>
                                    <a:gd name="connsiteY2" fmla="*/ 54408 h 41852"/>
                                    <a:gd name="connsiteX3" fmla="*/ 0 w 104630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5" name="Freeform: Shape 65">
                                <a:extLst>
                                  <a:ext uri="{FF2B5EF4-FFF2-40B4-BE49-F238E27FC236}">
                                    <a16:creationId xmlns:a16="http://schemas.microsoft.com/office/drawing/2014/main" id="{B6E760F4-9A82-433A-A6CE-3E1B8108B91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46743" y="3889454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6" name="Freeform: Shape 66">
                                <a:extLst>
                                  <a:ext uri="{FF2B5EF4-FFF2-40B4-BE49-F238E27FC236}">
                                    <a16:creationId xmlns:a16="http://schemas.microsoft.com/office/drawing/2014/main" id="{CE8E386D-B6E2-401B-907A-A9D60814B05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55558" y="3889454"/>
                                  <a:ext cx="146481" cy="272035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272039"/>
                                    <a:gd name="connsiteX1" fmla="*/ 54408 w 146482"/>
                                    <a:gd name="connsiteY1" fmla="*/ 0 h 272039"/>
                                    <a:gd name="connsiteX2" fmla="*/ 54408 w 146482"/>
                                    <a:gd name="connsiteY2" fmla="*/ 108816 h 272039"/>
                                    <a:gd name="connsiteX3" fmla="*/ 163224 w 146482"/>
                                    <a:gd name="connsiteY3" fmla="*/ 108816 h 272039"/>
                                    <a:gd name="connsiteX4" fmla="*/ 163224 w 146482"/>
                                    <a:gd name="connsiteY4" fmla="*/ 272040 h 272039"/>
                                    <a:gd name="connsiteX5" fmla="*/ 54408 w 146482"/>
                                    <a:gd name="connsiteY5" fmla="*/ 272040 h 272039"/>
                                    <a:gd name="connsiteX6" fmla="*/ 54408 w 146482"/>
                                    <a:gd name="connsiteY6" fmla="*/ 163224 h 272039"/>
                                    <a:gd name="connsiteX7" fmla="*/ 0 w 146482"/>
                                    <a:gd name="connsiteY7" fmla="*/ 163224 h 2720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46482" h="272039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163224" y="272040"/>
                                      </a:lnTo>
                                      <a:lnTo>
                                        <a:pt x="54408" y="272040"/>
                                      </a:lnTo>
                                      <a:lnTo>
                                        <a:pt x="54408" y="163224"/>
                                      </a:lnTo>
                                      <a:lnTo>
                                        <a:pt x="0" y="163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7" name="Freeform: Shape 67">
                                <a:extLst>
                                  <a:ext uri="{FF2B5EF4-FFF2-40B4-BE49-F238E27FC236}">
                                    <a16:creationId xmlns:a16="http://schemas.microsoft.com/office/drawing/2014/main" id="{9B215A46-569D-4A67-A30B-4EB7B09A073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64373" y="3889454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8" name="Freeform: Shape 68">
                                <a:extLst>
                                  <a:ext uri="{FF2B5EF4-FFF2-40B4-BE49-F238E27FC236}">
                                    <a16:creationId xmlns:a16="http://schemas.microsoft.com/office/drawing/2014/main" id="{8AF7F864-D563-4955-A486-34AC8B41420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13000" y="3943861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816 w 104630"/>
                                    <a:gd name="connsiteY1" fmla="*/ 0 h 41852"/>
                                    <a:gd name="connsiteX2" fmla="*/ 108816 w 104630"/>
                                    <a:gd name="connsiteY2" fmla="*/ 54408 h 41852"/>
                                    <a:gd name="connsiteX3" fmla="*/ 0 w 104630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9" name="Freeform: Shape 69">
                                <a:extLst>
                                  <a:ext uri="{FF2B5EF4-FFF2-40B4-BE49-F238E27FC236}">
                                    <a16:creationId xmlns:a16="http://schemas.microsoft.com/office/drawing/2014/main" id="{5734E3C9-ADF4-406C-9F9D-A70CD038D96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6223" y="3943861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0" name="Freeform: Shape 70">
                                <a:extLst>
                                  <a:ext uri="{FF2B5EF4-FFF2-40B4-BE49-F238E27FC236}">
                                    <a16:creationId xmlns:a16="http://schemas.microsoft.com/office/drawing/2014/main" id="{DE3A0171-B278-4197-BB42-4FA3878FEE1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8592" y="3998268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1" name="Freeform: Shape 71">
                                <a:extLst>
                                  <a:ext uri="{FF2B5EF4-FFF2-40B4-BE49-F238E27FC236}">
                                    <a16:creationId xmlns:a16="http://schemas.microsoft.com/office/drawing/2014/main" id="{EC46A4B3-A938-421B-92AC-01206529C0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85038" y="3998268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2" name="Freeform: Shape 72">
                                <a:extLst>
                                  <a:ext uri="{FF2B5EF4-FFF2-40B4-BE49-F238E27FC236}">
                                    <a16:creationId xmlns:a16="http://schemas.microsoft.com/office/drawing/2014/main" id="{446E8F59-701B-4673-86DE-C729649CA09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13000" y="4052675"/>
                                  <a:ext cx="146481" cy="146480"/>
                                </a:xfrm>
                                <a:custGeom>
                                  <a:avLst/>
                                  <a:gdLst>
                                    <a:gd name="connsiteX0" fmla="*/ 54408 w 146482"/>
                                    <a:gd name="connsiteY0" fmla="*/ 0 h 146482"/>
                                    <a:gd name="connsiteX1" fmla="*/ 163224 w 146482"/>
                                    <a:gd name="connsiteY1" fmla="*/ 0 h 146482"/>
                                    <a:gd name="connsiteX2" fmla="*/ 163224 w 146482"/>
                                    <a:gd name="connsiteY2" fmla="*/ 108816 h 146482"/>
                                    <a:gd name="connsiteX3" fmla="*/ 108816 w 146482"/>
                                    <a:gd name="connsiteY3" fmla="*/ 108816 h 146482"/>
                                    <a:gd name="connsiteX4" fmla="*/ 108816 w 146482"/>
                                    <a:gd name="connsiteY4" fmla="*/ 163224 h 146482"/>
                                    <a:gd name="connsiteX5" fmla="*/ 54408 w 146482"/>
                                    <a:gd name="connsiteY5" fmla="*/ 163224 h 146482"/>
                                    <a:gd name="connsiteX6" fmla="*/ 54408 w 146482"/>
                                    <a:gd name="connsiteY6" fmla="*/ 108816 h 146482"/>
                                    <a:gd name="connsiteX7" fmla="*/ 0 w 146482"/>
                                    <a:gd name="connsiteY7" fmla="*/ 108816 h 146482"/>
                                    <a:gd name="connsiteX8" fmla="*/ 0 w 146482"/>
                                    <a:gd name="connsiteY8" fmla="*/ 54408 h 146482"/>
                                    <a:gd name="connsiteX9" fmla="*/ 54408 w 146482"/>
                                    <a:gd name="connsiteY9" fmla="*/ 54408 h 1464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46482" h="146482">
                                      <a:moveTo>
                                        <a:pt x="54408" y="0"/>
                                      </a:moveTo>
                                      <a:lnTo>
                                        <a:pt x="163224" y="0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108816" y="108816"/>
                                      </a:lnTo>
                                      <a:lnTo>
                                        <a:pt x="108816" y="163224"/>
                                      </a:lnTo>
                                      <a:lnTo>
                                        <a:pt x="54408" y="163224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0" y="108816"/>
                                      </a:lnTo>
                                      <a:lnTo>
                                        <a:pt x="0" y="54408"/>
                                      </a:lnTo>
                                      <a:lnTo>
                                        <a:pt x="54408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3" name="Freeform: Shape 73">
                                <a:extLst>
                                  <a:ext uri="{FF2B5EF4-FFF2-40B4-BE49-F238E27FC236}">
                                    <a16:creationId xmlns:a16="http://schemas.microsoft.com/office/drawing/2014/main" id="{8B276643-061E-4B02-AC83-8457A5C983C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30630" y="4052675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4" name="Freeform: Shape 74">
                                <a:extLst>
                                  <a:ext uri="{FF2B5EF4-FFF2-40B4-BE49-F238E27FC236}">
                                    <a16:creationId xmlns:a16="http://schemas.microsoft.com/office/drawing/2014/main" id="{E2EFB234-DF3D-423B-A343-462F5471D62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74705" y="4052675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5" name="Freeform: Shape 75">
                                <a:extLst>
                                  <a:ext uri="{FF2B5EF4-FFF2-40B4-BE49-F238E27FC236}">
                                    <a16:creationId xmlns:a16="http://schemas.microsoft.com/office/drawing/2014/main" id="{FAE01DE6-0459-49E3-92D7-A3DCCD5A52B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85038" y="4107082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6" name="Freeform: Shape 76">
                                <a:extLst>
                                  <a:ext uri="{FF2B5EF4-FFF2-40B4-BE49-F238E27FC236}">
                                    <a16:creationId xmlns:a16="http://schemas.microsoft.com/office/drawing/2014/main" id="{792BF957-3BC8-4EFC-A55B-566FA358AE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8592" y="4161489"/>
                                  <a:ext cx="41852" cy="209258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209261"/>
                                    <a:gd name="connsiteX1" fmla="*/ 54408 w 41852"/>
                                    <a:gd name="connsiteY1" fmla="*/ 0 h 209261"/>
                                    <a:gd name="connsiteX2" fmla="*/ 54408 w 41852"/>
                                    <a:gd name="connsiteY2" fmla="*/ 217632 h 209261"/>
                                    <a:gd name="connsiteX3" fmla="*/ 0 w 41852"/>
                                    <a:gd name="connsiteY3" fmla="*/ 217632 h 2092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209261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217632"/>
                                      </a:lnTo>
                                      <a:lnTo>
                                        <a:pt x="0" y="2176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7" name="Freeform: Shape 77">
                                <a:extLst>
                                  <a:ext uri="{FF2B5EF4-FFF2-40B4-BE49-F238E27FC236}">
                                    <a16:creationId xmlns:a16="http://schemas.microsoft.com/office/drawing/2014/main" id="{D0C93226-ED14-42E5-B042-812FD875C5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6223" y="4161489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29 h 41852"/>
                                    <a:gd name="connsiteX3" fmla="*/ 0 w 41852"/>
                                    <a:gd name="connsiteY3" fmla="*/ 54429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29"/>
                                      </a:lnTo>
                                      <a:lnTo>
                                        <a:pt x="0" y="54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8" name="Freeform: Shape 78">
                                <a:extLst>
                                  <a:ext uri="{FF2B5EF4-FFF2-40B4-BE49-F238E27FC236}">
                                    <a16:creationId xmlns:a16="http://schemas.microsoft.com/office/drawing/2014/main" id="{25915FE7-8CE1-4643-9665-6D922399A63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21815" y="4215896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9" name="Freeform: Shape 79">
                                <a:extLst>
                                  <a:ext uri="{FF2B5EF4-FFF2-40B4-BE49-F238E27FC236}">
                                    <a16:creationId xmlns:a16="http://schemas.microsoft.com/office/drawing/2014/main" id="{63AC2F52-5A1E-47C4-9D80-DDCFBAAD19E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85038" y="4215896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0" name="Freeform: Shape 80">
                                <a:extLst>
                                  <a:ext uri="{FF2B5EF4-FFF2-40B4-BE49-F238E27FC236}">
                                    <a16:creationId xmlns:a16="http://schemas.microsoft.com/office/drawing/2014/main" id="{1AF607CF-0333-4926-A1A3-23C1A91E10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3" y="4215896"/>
                                  <a:ext cx="104631" cy="209258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209261"/>
                                    <a:gd name="connsiteX1" fmla="*/ 54408 w 104630"/>
                                    <a:gd name="connsiteY1" fmla="*/ 0 h 209261"/>
                                    <a:gd name="connsiteX2" fmla="*/ 54408 w 104630"/>
                                    <a:gd name="connsiteY2" fmla="*/ 54408 h 209261"/>
                                    <a:gd name="connsiteX3" fmla="*/ 108816 w 104630"/>
                                    <a:gd name="connsiteY3" fmla="*/ 54408 h 209261"/>
                                    <a:gd name="connsiteX4" fmla="*/ 108816 w 104630"/>
                                    <a:gd name="connsiteY4" fmla="*/ 163224 h 209261"/>
                                    <a:gd name="connsiteX5" fmla="*/ 54408 w 104630"/>
                                    <a:gd name="connsiteY5" fmla="*/ 163224 h 209261"/>
                                    <a:gd name="connsiteX6" fmla="*/ 54408 w 104630"/>
                                    <a:gd name="connsiteY6" fmla="*/ 217632 h 209261"/>
                                    <a:gd name="connsiteX7" fmla="*/ 0 w 104630"/>
                                    <a:gd name="connsiteY7" fmla="*/ 217632 h 2092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04630" h="209261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108816" y="163224"/>
                                      </a:lnTo>
                                      <a:lnTo>
                                        <a:pt x="54408" y="163224"/>
                                      </a:lnTo>
                                      <a:lnTo>
                                        <a:pt x="54408" y="217632"/>
                                      </a:lnTo>
                                      <a:lnTo>
                                        <a:pt x="0" y="2176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1" name="Freeform: Shape 81">
                                <a:extLst>
                                  <a:ext uri="{FF2B5EF4-FFF2-40B4-BE49-F238E27FC236}">
                                    <a16:creationId xmlns:a16="http://schemas.microsoft.com/office/drawing/2014/main" id="{FB20FDCE-F4D0-44A4-B2F2-57997C48322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92335" y="4215896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795 w 104630"/>
                                    <a:gd name="connsiteY1" fmla="*/ 0 h 41852"/>
                                    <a:gd name="connsiteX2" fmla="*/ 108795 w 104630"/>
                                    <a:gd name="connsiteY2" fmla="*/ 54408 h 41852"/>
                                    <a:gd name="connsiteX3" fmla="*/ 0 w 104630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795" y="0"/>
                                      </a:lnTo>
                                      <a:lnTo>
                                        <a:pt x="108795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2" name="Freeform: Shape 82">
                                <a:extLst>
                                  <a:ext uri="{FF2B5EF4-FFF2-40B4-BE49-F238E27FC236}">
                                    <a16:creationId xmlns:a16="http://schemas.microsoft.com/office/drawing/2014/main" id="{8BF5354D-D503-4053-8ABD-01599C6E0D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09964" y="4215896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816 w 104630"/>
                                    <a:gd name="connsiteY1" fmla="*/ 0 h 41852"/>
                                    <a:gd name="connsiteX2" fmla="*/ 108816 w 104630"/>
                                    <a:gd name="connsiteY2" fmla="*/ 54408 h 41852"/>
                                    <a:gd name="connsiteX3" fmla="*/ 0 w 104630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3" name="Freeform: Shape 83">
                                <a:extLst>
                                  <a:ext uri="{FF2B5EF4-FFF2-40B4-BE49-F238E27FC236}">
                                    <a16:creationId xmlns:a16="http://schemas.microsoft.com/office/drawing/2014/main" id="{65AE49A3-A26D-48E2-927F-D6A7D662AF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6221" y="4270303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4" name="Freeform: Shape 84">
                                <a:extLst>
                                  <a:ext uri="{FF2B5EF4-FFF2-40B4-BE49-F238E27FC236}">
                                    <a16:creationId xmlns:a16="http://schemas.microsoft.com/office/drawing/2014/main" id="{BB27C485-1C75-403F-AF2F-AFE0A6D0E6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67406" y="4324711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29 h 41852"/>
                                    <a:gd name="connsiteX3" fmla="*/ 0 w 41852"/>
                                    <a:gd name="connsiteY3" fmla="*/ 54429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29"/>
                                      </a:lnTo>
                                      <a:lnTo>
                                        <a:pt x="0" y="54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5" name="Freeform: Shape 85">
                                <a:extLst>
                                  <a:ext uri="{FF2B5EF4-FFF2-40B4-BE49-F238E27FC236}">
                                    <a16:creationId xmlns:a16="http://schemas.microsoft.com/office/drawing/2014/main" id="{5D060E27-E992-4567-BEFF-13050C78010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30629" y="4324711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816 w 104630"/>
                                    <a:gd name="connsiteY1" fmla="*/ 0 h 41852"/>
                                    <a:gd name="connsiteX2" fmla="*/ 108816 w 104630"/>
                                    <a:gd name="connsiteY2" fmla="*/ 54429 h 41852"/>
                                    <a:gd name="connsiteX3" fmla="*/ 0 w 104630"/>
                                    <a:gd name="connsiteY3" fmla="*/ 54429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29"/>
                                      </a:lnTo>
                                      <a:lnTo>
                                        <a:pt x="0" y="54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6" name="Freeform: Shape 86">
                                <a:extLst>
                                  <a:ext uri="{FF2B5EF4-FFF2-40B4-BE49-F238E27FC236}">
                                    <a16:creationId xmlns:a16="http://schemas.microsoft.com/office/drawing/2014/main" id="{56834BCD-58B3-46BC-B4C8-40CD199B9CC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02666" y="4379118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7" name="Freeform: Shape 87">
                                <a:extLst>
                                  <a:ext uri="{FF2B5EF4-FFF2-40B4-BE49-F238E27FC236}">
                                    <a16:creationId xmlns:a16="http://schemas.microsoft.com/office/drawing/2014/main" id="{50BED102-2FF8-4A0F-A9EF-1C3AD45BADC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30" y="3889453"/>
                                  <a:ext cx="920742" cy="920732"/>
                                </a:xfrm>
                                <a:custGeom>
                                  <a:avLst/>
                                  <a:gdLst>
                                    <a:gd name="connsiteX0" fmla="*/ 924956 w 920749"/>
                                    <a:gd name="connsiteY0" fmla="*/ 489671 h 920749"/>
                                    <a:gd name="connsiteX1" fmla="*/ 924956 w 920749"/>
                                    <a:gd name="connsiteY1" fmla="*/ 435263 h 920749"/>
                                    <a:gd name="connsiteX2" fmla="*/ 816140 w 920749"/>
                                    <a:gd name="connsiteY2" fmla="*/ 435263 h 920749"/>
                                    <a:gd name="connsiteX3" fmla="*/ 816140 w 920749"/>
                                    <a:gd name="connsiteY3" fmla="*/ 380855 h 920749"/>
                                    <a:gd name="connsiteX4" fmla="*/ 707324 w 920749"/>
                                    <a:gd name="connsiteY4" fmla="*/ 380855 h 920749"/>
                                    <a:gd name="connsiteX5" fmla="*/ 707324 w 920749"/>
                                    <a:gd name="connsiteY5" fmla="*/ 435263 h 920749"/>
                                    <a:gd name="connsiteX6" fmla="*/ 489692 w 920749"/>
                                    <a:gd name="connsiteY6" fmla="*/ 435263 h 920749"/>
                                    <a:gd name="connsiteX7" fmla="*/ 489692 w 920749"/>
                                    <a:gd name="connsiteY7" fmla="*/ 380855 h 920749"/>
                                    <a:gd name="connsiteX8" fmla="*/ 544100 w 920749"/>
                                    <a:gd name="connsiteY8" fmla="*/ 380855 h 920749"/>
                                    <a:gd name="connsiteX9" fmla="*/ 544100 w 920749"/>
                                    <a:gd name="connsiteY9" fmla="*/ 326448 h 920749"/>
                                    <a:gd name="connsiteX10" fmla="*/ 598508 w 920749"/>
                                    <a:gd name="connsiteY10" fmla="*/ 326448 h 920749"/>
                                    <a:gd name="connsiteX11" fmla="*/ 598508 w 920749"/>
                                    <a:gd name="connsiteY11" fmla="*/ 272040 h 920749"/>
                                    <a:gd name="connsiteX12" fmla="*/ 707324 w 920749"/>
                                    <a:gd name="connsiteY12" fmla="*/ 272040 h 920749"/>
                                    <a:gd name="connsiteX13" fmla="*/ 707324 w 920749"/>
                                    <a:gd name="connsiteY13" fmla="*/ 326448 h 920749"/>
                                    <a:gd name="connsiteX14" fmla="*/ 761732 w 920749"/>
                                    <a:gd name="connsiteY14" fmla="*/ 326448 h 920749"/>
                                    <a:gd name="connsiteX15" fmla="*/ 761732 w 920749"/>
                                    <a:gd name="connsiteY15" fmla="*/ 163224 h 920749"/>
                                    <a:gd name="connsiteX16" fmla="*/ 707324 w 920749"/>
                                    <a:gd name="connsiteY16" fmla="*/ 163224 h 920749"/>
                                    <a:gd name="connsiteX17" fmla="*/ 707324 w 920749"/>
                                    <a:gd name="connsiteY17" fmla="*/ 108816 h 920749"/>
                                    <a:gd name="connsiteX18" fmla="*/ 652916 w 920749"/>
                                    <a:gd name="connsiteY18" fmla="*/ 108816 h 920749"/>
                                    <a:gd name="connsiteX19" fmla="*/ 652916 w 920749"/>
                                    <a:gd name="connsiteY19" fmla="*/ 163224 h 920749"/>
                                    <a:gd name="connsiteX20" fmla="*/ 598508 w 920749"/>
                                    <a:gd name="connsiteY20" fmla="*/ 163224 h 920749"/>
                                    <a:gd name="connsiteX21" fmla="*/ 598508 w 920749"/>
                                    <a:gd name="connsiteY21" fmla="*/ 108816 h 920749"/>
                                    <a:gd name="connsiteX22" fmla="*/ 652916 w 920749"/>
                                    <a:gd name="connsiteY22" fmla="*/ 108816 h 920749"/>
                                    <a:gd name="connsiteX23" fmla="*/ 652916 w 920749"/>
                                    <a:gd name="connsiteY23" fmla="*/ 54408 h 920749"/>
                                    <a:gd name="connsiteX24" fmla="*/ 598508 w 920749"/>
                                    <a:gd name="connsiteY24" fmla="*/ 54408 h 920749"/>
                                    <a:gd name="connsiteX25" fmla="*/ 598508 w 920749"/>
                                    <a:gd name="connsiteY25" fmla="*/ 0 h 920749"/>
                                    <a:gd name="connsiteX26" fmla="*/ 544100 w 920749"/>
                                    <a:gd name="connsiteY26" fmla="*/ 0 h 920749"/>
                                    <a:gd name="connsiteX27" fmla="*/ 544100 w 920749"/>
                                    <a:gd name="connsiteY27" fmla="*/ 163224 h 920749"/>
                                    <a:gd name="connsiteX28" fmla="*/ 489692 w 920749"/>
                                    <a:gd name="connsiteY28" fmla="*/ 163224 h 920749"/>
                                    <a:gd name="connsiteX29" fmla="*/ 489692 w 920749"/>
                                    <a:gd name="connsiteY29" fmla="*/ 326448 h 920749"/>
                                    <a:gd name="connsiteX30" fmla="*/ 380876 w 920749"/>
                                    <a:gd name="connsiteY30" fmla="*/ 326448 h 920749"/>
                                    <a:gd name="connsiteX31" fmla="*/ 380876 w 920749"/>
                                    <a:gd name="connsiteY31" fmla="*/ 217632 h 920749"/>
                                    <a:gd name="connsiteX32" fmla="*/ 326448 w 920749"/>
                                    <a:gd name="connsiteY32" fmla="*/ 217632 h 920749"/>
                                    <a:gd name="connsiteX33" fmla="*/ 326448 w 920749"/>
                                    <a:gd name="connsiteY33" fmla="*/ 326448 h 920749"/>
                                    <a:gd name="connsiteX34" fmla="*/ 272040 w 920749"/>
                                    <a:gd name="connsiteY34" fmla="*/ 326448 h 920749"/>
                                    <a:gd name="connsiteX35" fmla="*/ 272040 w 920749"/>
                                    <a:gd name="connsiteY35" fmla="*/ 163224 h 920749"/>
                                    <a:gd name="connsiteX36" fmla="*/ 217632 w 920749"/>
                                    <a:gd name="connsiteY36" fmla="*/ 163224 h 920749"/>
                                    <a:gd name="connsiteX37" fmla="*/ 217632 w 920749"/>
                                    <a:gd name="connsiteY37" fmla="*/ 272040 h 920749"/>
                                    <a:gd name="connsiteX38" fmla="*/ 163224 w 920749"/>
                                    <a:gd name="connsiteY38" fmla="*/ 272040 h 920749"/>
                                    <a:gd name="connsiteX39" fmla="*/ 163224 w 920749"/>
                                    <a:gd name="connsiteY39" fmla="*/ 163224 h 920749"/>
                                    <a:gd name="connsiteX40" fmla="*/ 0 w 920749"/>
                                    <a:gd name="connsiteY40" fmla="*/ 163224 h 920749"/>
                                    <a:gd name="connsiteX41" fmla="*/ 0 w 920749"/>
                                    <a:gd name="connsiteY41" fmla="*/ 217632 h 920749"/>
                                    <a:gd name="connsiteX42" fmla="*/ 54408 w 920749"/>
                                    <a:gd name="connsiteY42" fmla="*/ 217632 h 920749"/>
                                    <a:gd name="connsiteX43" fmla="*/ 54408 w 920749"/>
                                    <a:gd name="connsiteY43" fmla="*/ 326448 h 920749"/>
                                    <a:gd name="connsiteX44" fmla="*/ 108837 w 920749"/>
                                    <a:gd name="connsiteY44" fmla="*/ 326448 h 920749"/>
                                    <a:gd name="connsiteX45" fmla="*/ 108837 w 920749"/>
                                    <a:gd name="connsiteY45" fmla="*/ 380855 h 920749"/>
                                    <a:gd name="connsiteX46" fmla="*/ 163245 w 920749"/>
                                    <a:gd name="connsiteY46" fmla="*/ 380855 h 920749"/>
                                    <a:gd name="connsiteX47" fmla="*/ 163245 w 920749"/>
                                    <a:gd name="connsiteY47" fmla="*/ 326448 h 920749"/>
                                    <a:gd name="connsiteX48" fmla="*/ 217653 w 920749"/>
                                    <a:gd name="connsiteY48" fmla="*/ 326448 h 920749"/>
                                    <a:gd name="connsiteX49" fmla="*/ 217653 w 920749"/>
                                    <a:gd name="connsiteY49" fmla="*/ 380855 h 920749"/>
                                    <a:gd name="connsiteX50" fmla="*/ 163245 w 920749"/>
                                    <a:gd name="connsiteY50" fmla="*/ 380855 h 920749"/>
                                    <a:gd name="connsiteX51" fmla="*/ 163245 w 920749"/>
                                    <a:gd name="connsiteY51" fmla="*/ 489671 h 920749"/>
                                    <a:gd name="connsiteX52" fmla="*/ 217653 w 920749"/>
                                    <a:gd name="connsiteY52" fmla="*/ 489671 h 920749"/>
                                    <a:gd name="connsiteX53" fmla="*/ 217653 w 920749"/>
                                    <a:gd name="connsiteY53" fmla="*/ 544079 h 920749"/>
                                    <a:gd name="connsiteX54" fmla="*/ 272061 w 920749"/>
                                    <a:gd name="connsiteY54" fmla="*/ 544079 h 920749"/>
                                    <a:gd name="connsiteX55" fmla="*/ 272061 w 920749"/>
                                    <a:gd name="connsiteY55" fmla="*/ 435263 h 920749"/>
                                    <a:gd name="connsiteX56" fmla="*/ 326468 w 920749"/>
                                    <a:gd name="connsiteY56" fmla="*/ 435263 h 920749"/>
                                    <a:gd name="connsiteX57" fmla="*/ 326468 w 920749"/>
                                    <a:gd name="connsiteY57" fmla="*/ 544079 h 920749"/>
                                    <a:gd name="connsiteX58" fmla="*/ 380876 w 920749"/>
                                    <a:gd name="connsiteY58" fmla="*/ 544079 h 920749"/>
                                    <a:gd name="connsiteX59" fmla="*/ 380876 w 920749"/>
                                    <a:gd name="connsiteY59" fmla="*/ 489671 h 920749"/>
                                    <a:gd name="connsiteX60" fmla="*/ 435284 w 920749"/>
                                    <a:gd name="connsiteY60" fmla="*/ 489671 h 920749"/>
                                    <a:gd name="connsiteX61" fmla="*/ 435284 w 920749"/>
                                    <a:gd name="connsiteY61" fmla="*/ 544079 h 920749"/>
                                    <a:gd name="connsiteX62" fmla="*/ 380876 w 920749"/>
                                    <a:gd name="connsiteY62" fmla="*/ 544079 h 920749"/>
                                    <a:gd name="connsiteX63" fmla="*/ 380876 w 920749"/>
                                    <a:gd name="connsiteY63" fmla="*/ 598487 h 920749"/>
                                    <a:gd name="connsiteX64" fmla="*/ 326448 w 920749"/>
                                    <a:gd name="connsiteY64" fmla="*/ 598487 h 920749"/>
                                    <a:gd name="connsiteX65" fmla="*/ 326448 w 920749"/>
                                    <a:gd name="connsiteY65" fmla="*/ 761711 h 920749"/>
                                    <a:gd name="connsiteX66" fmla="*/ 217653 w 920749"/>
                                    <a:gd name="connsiteY66" fmla="*/ 761711 h 920749"/>
                                    <a:gd name="connsiteX67" fmla="*/ 217653 w 920749"/>
                                    <a:gd name="connsiteY67" fmla="*/ 816119 h 920749"/>
                                    <a:gd name="connsiteX68" fmla="*/ 326448 w 920749"/>
                                    <a:gd name="connsiteY68" fmla="*/ 816119 h 920749"/>
                                    <a:gd name="connsiteX69" fmla="*/ 326448 w 920749"/>
                                    <a:gd name="connsiteY69" fmla="*/ 870527 h 920749"/>
                                    <a:gd name="connsiteX70" fmla="*/ 217653 w 920749"/>
                                    <a:gd name="connsiteY70" fmla="*/ 870527 h 920749"/>
                                    <a:gd name="connsiteX71" fmla="*/ 217653 w 920749"/>
                                    <a:gd name="connsiteY71" fmla="*/ 924935 h 920749"/>
                                    <a:gd name="connsiteX72" fmla="*/ 489692 w 920749"/>
                                    <a:gd name="connsiteY72" fmla="*/ 924935 h 920749"/>
                                    <a:gd name="connsiteX73" fmla="*/ 489692 w 920749"/>
                                    <a:gd name="connsiteY73" fmla="*/ 870527 h 920749"/>
                                    <a:gd name="connsiteX74" fmla="*/ 435284 w 920749"/>
                                    <a:gd name="connsiteY74" fmla="*/ 870527 h 920749"/>
                                    <a:gd name="connsiteX75" fmla="*/ 435284 w 920749"/>
                                    <a:gd name="connsiteY75" fmla="*/ 816119 h 920749"/>
                                    <a:gd name="connsiteX76" fmla="*/ 380876 w 920749"/>
                                    <a:gd name="connsiteY76" fmla="*/ 816119 h 920749"/>
                                    <a:gd name="connsiteX77" fmla="*/ 380876 w 920749"/>
                                    <a:gd name="connsiteY77" fmla="*/ 652895 h 920749"/>
                                    <a:gd name="connsiteX78" fmla="*/ 435284 w 920749"/>
                                    <a:gd name="connsiteY78" fmla="*/ 652895 h 920749"/>
                                    <a:gd name="connsiteX79" fmla="*/ 435284 w 920749"/>
                                    <a:gd name="connsiteY79" fmla="*/ 707303 h 920749"/>
                                    <a:gd name="connsiteX80" fmla="*/ 489692 w 920749"/>
                                    <a:gd name="connsiteY80" fmla="*/ 707303 h 920749"/>
                                    <a:gd name="connsiteX81" fmla="*/ 489692 w 920749"/>
                                    <a:gd name="connsiteY81" fmla="*/ 761711 h 920749"/>
                                    <a:gd name="connsiteX82" fmla="*/ 544100 w 920749"/>
                                    <a:gd name="connsiteY82" fmla="*/ 761711 h 920749"/>
                                    <a:gd name="connsiteX83" fmla="*/ 544100 w 920749"/>
                                    <a:gd name="connsiteY83" fmla="*/ 707303 h 920749"/>
                                    <a:gd name="connsiteX84" fmla="*/ 707324 w 920749"/>
                                    <a:gd name="connsiteY84" fmla="*/ 707303 h 920749"/>
                                    <a:gd name="connsiteX85" fmla="*/ 707324 w 920749"/>
                                    <a:gd name="connsiteY85" fmla="*/ 761711 h 920749"/>
                                    <a:gd name="connsiteX86" fmla="*/ 761732 w 920749"/>
                                    <a:gd name="connsiteY86" fmla="*/ 761711 h 920749"/>
                                    <a:gd name="connsiteX87" fmla="*/ 761732 w 920749"/>
                                    <a:gd name="connsiteY87" fmla="*/ 707303 h 920749"/>
                                    <a:gd name="connsiteX88" fmla="*/ 816140 w 920749"/>
                                    <a:gd name="connsiteY88" fmla="*/ 707303 h 920749"/>
                                    <a:gd name="connsiteX89" fmla="*/ 816140 w 920749"/>
                                    <a:gd name="connsiteY89" fmla="*/ 652895 h 920749"/>
                                    <a:gd name="connsiteX90" fmla="*/ 761732 w 920749"/>
                                    <a:gd name="connsiteY90" fmla="*/ 652895 h 920749"/>
                                    <a:gd name="connsiteX91" fmla="*/ 761732 w 920749"/>
                                    <a:gd name="connsiteY91" fmla="*/ 544079 h 920749"/>
                                    <a:gd name="connsiteX92" fmla="*/ 707324 w 920749"/>
                                    <a:gd name="connsiteY92" fmla="*/ 544079 h 920749"/>
                                    <a:gd name="connsiteX93" fmla="*/ 707324 w 920749"/>
                                    <a:gd name="connsiteY93" fmla="*/ 489671 h 920749"/>
                                    <a:gd name="connsiteX94" fmla="*/ 924956 w 920749"/>
                                    <a:gd name="connsiteY94" fmla="*/ 489671 h 920749"/>
                                    <a:gd name="connsiteX95" fmla="*/ 435284 w 920749"/>
                                    <a:gd name="connsiteY95" fmla="*/ 435263 h 920749"/>
                                    <a:gd name="connsiteX96" fmla="*/ 380876 w 920749"/>
                                    <a:gd name="connsiteY96" fmla="*/ 435263 h 920749"/>
                                    <a:gd name="connsiteX97" fmla="*/ 380876 w 920749"/>
                                    <a:gd name="connsiteY97" fmla="*/ 380855 h 920749"/>
                                    <a:gd name="connsiteX98" fmla="*/ 435284 w 920749"/>
                                    <a:gd name="connsiteY98" fmla="*/ 380855 h 920749"/>
                                    <a:gd name="connsiteX99" fmla="*/ 435284 w 920749"/>
                                    <a:gd name="connsiteY99" fmla="*/ 435263 h 920749"/>
                                    <a:gd name="connsiteX100" fmla="*/ 652916 w 920749"/>
                                    <a:gd name="connsiteY100" fmla="*/ 652895 h 920749"/>
                                    <a:gd name="connsiteX101" fmla="*/ 489692 w 920749"/>
                                    <a:gd name="connsiteY101" fmla="*/ 652895 h 920749"/>
                                    <a:gd name="connsiteX102" fmla="*/ 489692 w 920749"/>
                                    <a:gd name="connsiteY102" fmla="*/ 489671 h 920749"/>
                                    <a:gd name="connsiteX103" fmla="*/ 652916 w 920749"/>
                                    <a:gd name="connsiteY103" fmla="*/ 489671 h 920749"/>
                                    <a:gd name="connsiteX104" fmla="*/ 652916 w 920749"/>
                                    <a:gd name="connsiteY104" fmla="*/ 652895 h 9207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</a:cxnLst>
                                  <a:rect l="l" t="t" r="r" b="b"/>
                                  <a:pathLst>
                                    <a:path w="920749" h="920749">
                                      <a:moveTo>
                                        <a:pt x="924956" y="489671"/>
                                      </a:moveTo>
                                      <a:lnTo>
                                        <a:pt x="924956" y="435263"/>
                                      </a:lnTo>
                                      <a:lnTo>
                                        <a:pt x="816140" y="435263"/>
                                      </a:lnTo>
                                      <a:lnTo>
                                        <a:pt x="816140" y="380855"/>
                                      </a:lnTo>
                                      <a:lnTo>
                                        <a:pt x="707324" y="380855"/>
                                      </a:lnTo>
                                      <a:lnTo>
                                        <a:pt x="707324" y="435263"/>
                                      </a:lnTo>
                                      <a:lnTo>
                                        <a:pt x="489692" y="435263"/>
                                      </a:lnTo>
                                      <a:lnTo>
                                        <a:pt x="489692" y="380855"/>
                                      </a:lnTo>
                                      <a:lnTo>
                                        <a:pt x="544100" y="380855"/>
                                      </a:lnTo>
                                      <a:lnTo>
                                        <a:pt x="544100" y="326448"/>
                                      </a:lnTo>
                                      <a:lnTo>
                                        <a:pt x="598508" y="326448"/>
                                      </a:lnTo>
                                      <a:lnTo>
                                        <a:pt x="598508" y="272040"/>
                                      </a:lnTo>
                                      <a:lnTo>
                                        <a:pt x="707324" y="272040"/>
                                      </a:lnTo>
                                      <a:lnTo>
                                        <a:pt x="707324" y="326448"/>
                                      </a:lnTo>
                                      <a:lnTo>
                                        <a:pt x="761732" y="326448"/>
                                      </a:lnTo>
                                      <a:lnTo>
                                        <a:pt x="761732" y="163224"/>
                                      </a:lnTo>
                                      <a:lnTo>
                                        <a:pt x="707324" y="163224"/>
                                      </a:lnTo>
                                      <a:lnTo>
                                        <a:pt x="707324" y="108816"/>
                                      </a:lnTo>
                                      <a:lnTo>
                                        <a:pt x="652916" y="108816"/>
                                      </a:lnTo>
                                      <a:lnTo>
                                        <a:pt x="652916" y="163224"/>
                                      </a:lnTo>
                                      <a:lnTo>
                                        <a:pt x="598508" y="163224"/>
                                      </a:lnTo>
                                      <a:lnTo>
                                        <a:pt x="598508" y="108816"/>
                                      </a:lnTo>
                                      <a:lnTo>
                                        <a:pt x="652916" y="108816"/>
                                      </a:lnTo>
                                      <a:lnTo>
                                        <a:pt x="652916" y="54408"/>
                                      </a:lnTo>
                                      <a:lnTo>
                                        <a:pt x="598508" y="54408"/>
                                      </a:lnTo>
                                      <a:lnTo>
                                        <a:pt x="598508" y="0"/>
                                      </a:lnTo>
                                      <a:lnTo>
                                        <a:pt x="544100" y="0"/>
                                      </a:lnTo>
                                      <a:lnTo>
                                        <a:pt x="544100" y="163224"/>
                                      </a:lnTo>
                                      <a:lnTo>
                                        <a:pt x="489692" y="163224"/>
                                      </a:lnTo>
                                      <a:lnTo>
                                        <a:pt x="489692" y="326448"/>
                                      </a:lnTo>
                                      <a:lnTo>
                                        <a:pt x="380876" y="326448"/>
                                      </a:lnTo>
                                      <a:lnTo>
                                        <a:pt x="380876" y="217632"/>
                                      </a:lnTo>
                                      <a:lnTo>
                                        <a:pt x="326448" y="217632"/>
                                      </a:lnTo>
                                      <a:lnTo>
                                        <a:pt x="326448" y="326448"/>
                                      </a:lnTo>
                                      <a:lnTo>
                                        <a:pt x="272040" y="326448"/>
                                      </a:lnTo>
                                      <a:lnTo>
                                        <a:pt x="272040" y="163224"/>
                                      </a:lnTo>
                                      <a:lnTo>
                                        <a:pt x="217632" y="163224"/>
                                      </a:lnTo>
                                      <a:lnTo>
                                        <a:pt x="217632" y="272040"/>
                                      </a:lnTo>
                                      <a:lnTo>
                                        <a:pt x="163224" y="27204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0" y="163224"/>
                                      </a:lnTo>
                                      <a:lnTo>
                                        <a:pt x="0" y="217632"/>
                                      </a:lnTo>
                                      <a:lnTo>
                                        <a:pt x="54408" y="217632"/>
                                      </a:lnTo>
                                      <a:lnTo>
                                        <a:pt x="54408" y="326448"/>
                                      </a:lnTo>
                                      <a:lnTo>
                                        <a:pt x="108837" y="326448"/>
                                      </a:lnTo>
                                      <a:lnTo>
                                        <a:pt x="108837" y="380855"/>
                                      </a:lnTo>
                                      <a:lnTo>
                                        <a:pt x="163245" y="380855"/>
                                      </a:lnTo>
                                      <a:lnTo>
                                        <a:pt x="163245" y="326448"/>
                                      </a:lnTo>
                                      <a:lnTo>
                                        <a:pt x="217653" y="326448"/>
                                      </a:lnTo>
                                      <a:lnTo>
                                        <a:pt x="217653" y="380855"/>
                                      </a:lnTo>
                                      <a:lnTo>
                                        <a:pt x="163245" y="380855"/>
                                      </a:lnTo>
                                      <a:lnTo>
                                        <a:pt x="163245" y="489671"/>
                                      </a:lnTo>
                                      <a:lnTo>
                                        <a:pt x="217653" y="489671"/>
                                      </a:lnTo>
                                      <a:lnTo>
                                        <a:pt x="217653" y="544079"/>
                                      </a:lnTo>
                                      <a:lnTo>
                                        <a:pt x="272061" y="544079"/>
                                      </a:lnTo>
                                      <a:lnTo>
                                        <a:pt x="272061" y="435263"/>
                                      </a:lnTo>
                                      <a:lnTo>
                                        <a:pt x="326468" y="435263"/>
                                      </a:lnTo>
                                      <a:lnTo>
                                        <a:pt x="326468" y="544079"/>
                                      </a:lnTo>
                                      <a:lnTo>
                                        <a:pt x="380876" y="544079"/>
                                      </a:lnTo>
                                      <a:lnTo>
                                        <a:pt x="380876" y="489671"/>
                                      </a:lnTo>
                                      <a:lnTo>
                                        <a:pt x="435284" y="489671"/>
                                      </a:lnTo>
                                      <a:lnTo>
                                        <a:pt x="435284" y="544079"/>
                                      </a:lnTo>
                                      <a:lnTo>
                                        <a:pt x="380876" y="544079"/>
                                      </a:lnTo>
                                      <a:lnTo>
                                        <a:pt x="380876" y="598487"/>
                                      </a:lnTo>
                                      <a:lnTo>
                                        <a:pt x="326448" y="598487"/>
                                      </a:lnTo>
                                      <a:lnTo>
                                        <a:pt x="326448" y="761711"/>
                                      </a:lnTo>
                                      <a:lnTo>
                                        <a:pt x="217653" y="761711"/>
                                      </a:lnTo>
                                      <a:lnTo>
                                        <a:pt x="217653" y="816119"/>
                                      </a:lnTo>
                                      <a:lnTo>
                                        <a:pt x="326448" y="816119"/>
                                      </a:lnTo>
                                      <a:lnTo>
                                        <a:pt x="326448" y="870527"/>
                                      </a:lnTo>
                                      <a:lnTo>
                                        <a:pt x="217653" y="870527"/>
                                      </a:lnTo>
                                      <a:lnTo>
                                        <a:pt x="217653" y="924935"/>
                                      </a:lnTo>
                                      <a:lnTo>
                                        <a:pt x="489692" y="924935"/>
                                      </a:lnTo>
                                      <a:lnTo>
                                        <a:pt x="489692" y="870527"/>
                                      </a:lnTo>
                                      <a:lnTo>
                                        <a:pt x="435284" y="870527"/>
                                      </a:lnTo>
                                      <a:lnTo>
                                        <a:pt x="435284" y="816119"/>
                                      </a:lnTo>
                                      <a:lnTo>
                                        <a:pt x="380876" y="816119"/>
                                      </a:lnTo>
                                      <a:lnTo>
                                        <a:pt x="380876" y="652895"/>
                                      </a:lnTo>
                                      <a:lnTo>
                                        <a:pt x="435284" y="652895"/>
                                      </a:lnTo>
                                      <a:lnTo>
                                        <a:pt x="435284" y="707303"/>
                                      </a:lnTo>
                                      <a:lnTo>
                                        <a:pt x="489692" y="707303"/>
                                      </a:lnTo>
                                      <a:lnTo>
                                        <a:pt x="489692" y="761711"/>
                                      </a:lnTo>
                                      <a:lnTo>
                                        <a:pt x="544100" y="761711"/>
                                      </a:lnTo>
                                      <a:lnTo>
                                        <a:pt x="544100" y="707303"/>
                                      </a:lnTo>
                                      <a:lnTo>
                                        <a:pt x="707324" y="707303"/>
                                      </a:lnTo>
                                      <a:lnTo>
                                        <a:pt x="707324" y="761711"/>
                                      </a:lnTo>
                                      <a:lnTo>
                                        <a:pt x="761732" y="761711"/>
                                      </a:lnTo>
                                      <a:lnTo>
                                        <a:pt x="761732" y="707303"/>
                                      </a:lnTo>
                                      <a:lnTo>
                                        <a:pt x="816140" y="707303"/>
                                      </a:lnTo>
                                      <a:lnTo>
                                        <a:pt x="816140" y="652895"/>
                                      </a:lnTo>
                                      <a:lnTo>
                                        <a:pt x="761732" y="652895"/>
                                      </a:lnTo>
                                      <a:lnTo>
                                        <a:pt x="761732" y="544079"/>
                                      </a:lnTo>
                                      <a:lnTo>
                                        <a:pt x="707324" y="544079"/>
                                      </a:lnTo>
                                      <a:lnTo>
                                        <a:pt x="707324" y="489671"/>
                                      </a:lnTo>
                                      <a:lnTo>
                                        <a:pt x="924956" y="489671"/>
                                      </a:lnTo>
                                      <a:close/>
                                      <a:moveTo>
                                        <a:pt x="435284" y="435263"/>
                                      </a:moveTo>
                                      <a:lnTo>
                                        <a:pt x="380876" y="435263"/>
                                      </a:lnTo>
                                      <a:lnTo>
                                        <a:pt x="380876" y="380855"/>
                                      </a:lnTo>
                                      <a:lnTo>
                                        <a:pt x="435284" y="380855"/>
                                      </a:lnTo>
                                      <a:lnTo>
                                        <a:pt x="435284" y="435263"/>
                                      </a:lnTo>
                                      <a:close/>
                                      <a:moveTo>
                                        <a:pt x="652916" y="652895"/>
                                      </a:moveTo>
                                      <a:lnTo>
                                        <a:pt x="489692" y="652895"/>
                                      </a:lnTo>
                                      <a:lnTo>
                                        <a:pt x="489692" y="489671"/>
                                      </a:lnTo>
                                      <a:lnTo>
                                        <a:pt x="652916" y="489671"/>
                                      </a:lnTo>
                                      <a:lnTo>
                                        <a:pt x="652916" y="6528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8" name="Freeform: Shape 88">
                                <a:extLst>
                                  <a:ext uri="{FF2B5EF4-FFF2-40B4-BE49-F238E27FC236}">
                                    <a16:creationId xmlns:a16="http://schemas.microsoft.com/office/drawing/2014/main" id="{2D93D639-8477-45F6-8E0B-5582AE1149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7074" y="4433524"/>
                                  <a:ext cx="41852" cy="104630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104630"/>
                                    <a:gd name="connsiteX1" fmla="*/ 54408 w 41852"/>
                                    <a:gd name="connsiteY1" fmla="*/ 0 h 104630"/>
                                    <a:gd name="connsiteX2" fmla="*/ 54408 w 41852"/>
                                    <a:gd name="connsiteY2" fmla="*/ 108816 h 104630"/>
                                    <a:gd name="connsiteX3" fmla="*/ 0 w 41852"/>
                                    <a:gd name="connsiteY3" fmla="*/ 108816 h 1046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104630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0" y="108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9" name="Freeform: Shape 89">
                                <a:extLst>
                                  <a:ext uri="{FF2B5EF4-FFF2-40B4-BE49-F238E27FC236}">
                                    <a16:creationId xmlns:a16="http://schemas.microsoft.com/office/drawing/2014/main" id="{A594DBFC-2649-47F5-BD13-03940B63BD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37928" y="4433524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29 w 41852"/>
                                    <a:gd name="connsiteY1" fmla="*/ 0 h 41852"/>
                                    <a:gd name="connsiteX2" fmla="*/ 54429 w 41852"/>
                                    <a:gd name="connsiteY2" fmla="*/ 54429 h 41852"/>
                                    <a:gd name="connsiteX3" fmla="*/ 0 w 41852"/>
                                    <a:gd name="connsiteY3" fmla="*/ 54429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29" y="0"/>
                                      </a:lnTo>
                                      <a:lnTo>
                                        <a:pt x="54429" y="54429"/>
                                      </a:lnTo>
                                      <a:lnTo>
                                        <a:pt x="0" y="54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0" name="Freeform: Shape 90">
                                <a:extLst>
                                  <a:ext uri="{FF2B5EF4-FFF2-40B4-BE49-F238E27FC236}">
                                    <a16:creationId xmlns:a16="http://schemas.microsoft.com/office/drawing/2014/main" id="{C3D0D064-E612-4C04-A81A-D5B6942AD9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64372" y="4433524"/>
                                  <a:ext cx="41852" cy="104630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104630"/>
                                    <a:gd name="connsiteX1" fmla="*/ 54408 w 41852"/>
                                    <a:gd name="connsiteY1" fmla="*/ 0 h 104630"/>
                                    <a:gd name="connsiteX2" fmla="*/ 54408 w 41852"/>
                                    <a:gd name="connsiteY2" fmla="*/ 108816 h 104630"/>
                                    <a:gd name="connsiteX3" fmla="*/ 0 w 41852"/>
                                    <a:gd name="connsiteY3" fmla="*/ 108816 h 1046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104630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0" y="108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1" name="Freeform: Shape 91">
                                <a:extLst>
                                  <a:ext uri="{FF2B5EF4-FFF2-40B4-BE49-F238E27FC236}">
                                    <a16:creationId xmlns:a16="http://schemas.microsoft.com/office/drawing/2014/main" id="{B68A677D-992F-47EA-8F8B-A049F1EBCC5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8591" y="4433531"/>
                                  <a:ext cx="376667" cy="376663"/>
                                </a:xfrm>
                                <a:custGeom>
                                  <a:avLst/>
                                  <a:gdLst>
                                    <a:gd name="connsiteX0" fmla="*/ 0 w 376670"/>
                                    <a:gd name="connsiteY0" fmla="*/ 0 h 376670"/>
                                    <a:gd name="connsiteX1" fmla="*/ 0 w 376670"/>
                                    <a:gd name="connsiteY1" fmla="*/ 380855 h 376670"/>
                                    <a:gd name="connsiteX2" fmla="*/ 380855 w 376670"/>
                                    <a:gd name="connsiteY2" fmla="*/ 380855 h 376670"/>
                                    <a:gd name="connsiteX3" fmla="*/ 380855 w 376670"/>
                                    <a:gd name="connsiteY3" fmla="*/ 0 h 376670"/>
                                    <a:gd name="connsiteX4" fmla="*/ 0 w 376670"/>
                                    <a:gd name="connsiteY4" fmla="*/ 0 h 376670"/>
                                    <a:gd name="connsiteX5" fmla="*/ 326448 w 376670"/>
                                    <a:gd name="connsiteY5" fmla="*/ 326448 h 376670"/>
                                    <a:gd name="connsiteX6" fmla="*/ 54408 w 376670"/>
                                    <a:gd name="connsiteY6" fmla="*/ 326448 h 376670"/>
                                    <a:gd name="connsiteX7" fmla="*/ 54408 w 376670"/>
                                    <a:gd name="connsiteY7" fmla="*/ 54408 h 376670"/>
                                    <a:gd name="connsiteX8" fmla="*/ 326448 w 376670"/>
                                    <a:gd name="connsiteY8" fmla="*/ 54408 h 376670"/>
                                    <a:gd name="connsiteX9" fmla="*/ 326448 w 376670"/>
                                    <a:gd name="connsiteY9" fmla="*/ 326448 h 3766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76670" h="376670">
                                      <a:moveTo>
                                        <a:pt x="0" y="0"/>
                                      </a:moveTo>
                                      <a:lnTo>
                                        <a:pt x="0" y="380855"/>
                                      </a:lnTo>
                                      <a:lnTo>
                                        <a:pt x="380855" y="380855"/>
                                      </a:lnTo>
                                      <a:lnTo>
                                        <a:pt x="3808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26448" y="326448"/>
                                      </a:moveTo>
                                      <a:lnTo>
                                        <a:pt x="54408" y="326448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326448" y="54408"/>
                                      </a:lnTo>
                                      <a:lnTo>
                                        <a:pt x="326448" y="3264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2" name="Freeform: Shape 92">
                                <a:extLst>
                                  <a:ext uri="{FF2B5EF4-FFF2-40B4-BE49-F238E27FC236}">
                                    <a16:creationId xmlns:a16="http://schemas.microsoft.com/office/drawing/2014/main" id="{9145E31F-AD93-478B-A02D-1859288E3DA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1" y="4487939"/>
                                  <a:ext cx="146481" cy="209258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209261"/>
                                    <a:gd name="connsiteX1" fmla="*/ 108816 w 146482"/>
                                    <a:gd name="connsiteY1" fmla="*/ 0 h 209261"/>
                                    <a:gd name="connsiteX2" fmla="*/ 108816 w 146482"/>
                                    <a:gd name="connsiteY2" fmla="*/ 108816 h 209261"/>
                                    <a:gd name="connsiteX3" fmla="*/ 163224 w 146482"/>
                                    <a:gd name="connsiteY3" fmla="*/ 108816 h 209261"/>
                                    <a:gd name="connsiteX4" fmla="*/ 163224 w 146482"/>
                                    <a:gd name="connsiteY4" fmla="*/ 163224 h 209261"/>
                                    <a:gd name="connsiteX5" fmla="*/ 108816 w 146482"/>
                                    <a:gd name="connsiteY5" fmla="*/ 163224 h 209261"/>
                                    <a:gd name="connsiteX6" fmla="*/ 108816 w 146482"/>
                                    <a:gd name="connsiteY6" fmla="*/ 217632 h 209261"/>
                                    <a:gd name="connsiteX7" fmla="*/ 54408 w 146482"/>
                                    <a:gd name="connsiteY7" fmla="*/ 217632 h 209261"/>
                                    <a:gd name="connsiteX8" fmla="*/ 54408 w 146482"/>
                                    <a:gd name="connsiteY8" fmla="*/ 54408 h 209261"/>
                                    <a:gd name="connsiteX9" fmla="*/ 0 w 146482"/>
                                    <a:gd name="connsiteY9" fmla="*/ 54408 h 2092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46482" h="209261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108816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108816" y="163224"/>
                                      </a:lnTo>
                                      <a:lnTo>
                                        <a:pt x="108816" y="217632"/>
                                      </a:lnTo>
                                      <a:lnTo>
                                        <a:pt x="54408" y="217632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3" name="Freeform: Shape 93">
                                <a:extLst>
                                  <a:ext uri="{FF2B5EF4-FFF2-40B4-BE49-F238E27FC236}">
                                    <a16:creationId xmlns:a16="http://schemas.microsoft.com/office/drawing/2014/main" id="{4D33CB2A-8429-4374-A684-F7625231786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67406" y="4542353"/>
                                  <a:ext cx="146481" cy="146480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146482"/>
                                    <a:gd name="connsiteX1" fmla="*/ 163224 w 146482"/>
                                    <a:gd name="connsiteY1" fmla="*/ 0 h 146482"/>
                                    <a:gd name="connsiteX2" fmla="*/ 163224 w 146482"/>
                                    <a:gd name="connsiteY2" fmla="*/ 163224 h 146482"/>
                                    <a:gd name="connsiteX3" fmla="*/ 0 w 146482"/>
                                    <a:gd name="connsiteY3" fmla="*/ 163224 h 1464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6482" h="146482">
                                      <a:moveTo>
                                        <a:pt x="0" y="0"/>
                                      </a:moveTo>
                                      <a:lnTo>
                                        <a:pt x="163224" y="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0" y="163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4" name="Freeform: Shape 94">
                                <a:extLst>
                                  <a:ext uri="{FF2B5EF4-FFF2-40B4-BE49-F238E27FC236}">
                                    <a16:creationId xmlns:a16="http://schemas.microsoft.com/office/drawing/2014/main" id="{7E3F3D7C-70A0-437D-944A-269E84AF473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1481" y="4542361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5" name="Freeform: Shape 95">
                                <a:extLst>
                                  <a:ext uri="{FF2B5EF4-FFF2-40B4-BE49-F238E27FC236}">
                                    <a16:creationId xmlns:a16="http://schemas.microsoft.com/office/drawing/2014/main" id="{8AEFB795-C569-4F48-808F-DF3030FCCCF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64373" y="4596779"/>
                                  <a:ext cx="41852" cy="209259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209261"/>
                                    <a:gd name="connsiteX1" fmla="*/ 54408 w 41852"/>
                                    <a:gd name="connsiteY1" fmla="*/ 0 h 209261"/>
                                    <a:gd name="connsiteX2" fmla="*/ 54408 w 41852"/>
                                    <a:gd name="connsiteY2" fmla="*/ 217632 h 209261"/>
                                    <a:gd name="connsiteX3" fmla="*/ 0 w 41852"/>
                                    <a:gd name="connsiteY3" fmla="*/ 217632 h 2092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209261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217632"/>
                                      </a:lnTo>
                                      <a:lnTo>
                                        <a:pt x="0" y="2176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6" name="Freeform: Shape 96">
                                <a:extLst>
                                  <a:ext uri="{FF2B5EF4-FFF2-40B4-BE49-F238E27FC236}">
                                    <a16:creationId xmlns:a16="http://schemas.microsoft.com/office/drawing/2014/main" id="{523FDC7E-1C60-49B3-8B1E-F7D92BED0E5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29114" y="4651186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29 w 41852"/>
                                    <a:gd name="connsiteY1" fmla="*/ 0 h 41852"/>
                                    <a:gd name="connsiteX2" fmla="*/ 54429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29" y="0"/>
                                      </a:lnTo>
                                      <a:lnTo>
                                        <a:pt x="54429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7" name="Freeform: Shape 97">
                                <a:extLst>
                                  <a:ext uri="{FF2B5EF4-FFF2-40B4-BE49-F238E27FC236}">
                                    <a16:creationId xmlns:a16="http://schemas.microsoft.com/office/drawing/2014/main" id="{CFB3755F-58B9-4735-96F7-012DD7C7F5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37930" y="4651186"/>
                                  <a:ext cx="209260" cy="146481"/>
                                </a:xfrm>
                                <a:custGeom>
                                  <a:avLst/>
                                  <a:gdLst>
                                    <a:gd name="connsiteX0" fmla="*/ 0 w 209261"/>
                                    <a:gd name="connsiteY0" fmla="*/ 0 h 146482"/>
                                    <a:gd name="connsiteX1" fmla="*/ 108816 w 209261"/>
                                    <a:gd name="connsiteY1" fmla="*/ 0 h 146482"/>
                                    <a:gd name="connsiteX2" fmla="*/ 108816 w 209261"/>
                                    <a:gd name="connsiteY2" fmla="*/ 54408 h 146482"/>
                                    <a:gd name="connsiteX3" fmla="*/ 217632 w 209261"/>
                                    <a:gd name="connsiteY3" fmla="*/ 54408 h 146482"/>
                                    <a:gd name="connsiteX4" fmla="*/ 217632 w 209261"/>
                                    <a:gd name="connsiteY4" fmla="*/ 163224 h 146482"/>
                                    <a:gd name="connsiteX5" fmla="*/ 163224 w 209261"/>
                                    <a:gd name="connsiteY5" fmla="*/ 163224 h 146482"/>
                                    <a:gd name="connsiteX6" fmla="*/ 163224 w 209261"/>
                                    <a:gd name="connsiteY6" fmla="*/ 108816 h 146482"/>
                                    <a:gd name="connsiteX7" fmla="*/ 54408 w 209261"/>
                                    <a:gd name="connsiteY7" fmla="*/ 108816 h 146482"/>
                                    <a:gd name="connsiteX8" fmla="*/ 54408 w 209261"/>
                                    <a:gd name="connsiteY8" fmla="*/ 163224 h 146482"/>
                                    <a:gd name="connsiteX9" fmla="*/ 0 w 209261"/>
                                    <a:gd name="connsiteY9" fmla="*/ 163224 h 1464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09261" h="14648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217632" y="54408"/>
                                      </a:lnTo>
                                      <a:lnTo>
                                        <a:pt x="217632" y="163224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54408" y="163224"/>
                                      </a:lnTo>
                                      <a:lnTo>
                                        <a:pt x="0" y="163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8" name="Freeform: Shape 98">
                                <a:extLst>
                                  <a:ext uri="{FF2B5EF4-FFF2-40B4-BE49-F238E27FC236}">
                                    <a16:creationId xmlns:a16="http://schemas.microsoft.com/office/drawing/2014/main" id="{6302A2D1-AEE1-4D81-B345-99EA419A888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55557" y="4651185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9" name="Freeform: Shape 99">
                                <a:extLst>
                                  <a:ext uri="{FF2B5EF4-FFF2-40B4-BE49-F238E27FC236}">
                                    <a16:creationId xmlns:a16="http://schemas.microsoft.com/office/drawing/2014/main" id="{3C207A9F-4850-43C5-9B37-FA9D804AAB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7071" y="4705605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29 h 41852"/>
                                    <a:gd name="connsiteX3" fmla="*/ 0 w 41852"/>
                                    <a:gd name="connsiteY3" fmla="*/ 54429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29"/>
                                      </a:lnTo>
                                      <a:lnTo>
                                        <a:pt x="0" y="54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00" name="Freeform: Shape 100">
                                <a:extLst>
                                  <a:ext uri="{FF2B5EF4-FFF2-40B4-BE49-F238E27FC236}">
                                    <a16:creationId xmlns:a16="http://schemas.microsoft.com/office/drawing/2014/main" id="{1618DD9A-6858-448A-96B3-338A09CAA98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48277" y="4760053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B4D33" id="Group 2" o:spid="_x0000_s1026" alt="Mockup QR Code" href="https://ariel-cohen-dev.netlify.app/" style="width:83.6pt;height:83.6pt;mso-position-horizontal-relative:char;mso-position-vertical-relative:line" coordorigin="5585,34541" coordsize="13560,1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" o:button="t">
                      <v:shape id="Freeform: Shape 55" o:spid="_x0000_s1027" style="position:absolute;left:9938;top:34541;width:1046;height:419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" path="m,l108816,r,54408l,54408,,xe" fillcolor="black [3213]" stroked="f" strokeweight=".578mm">
                        <v:stroke joinstyle="miter"/>
                        <v:path arrowok="t" o:connecttype="custom" o:connectlocs="0,0;108817,0;108817,54408;0,54408" o:connectangles="0,0,0,0"/>
                      </v:shape>
                      <v:shape id="Freeform: Shape 56" o:spid="_x0000_s1028" style="position:absolute;left:12114;top:34541;width:1465;height:1047;visibility:visible;mso-wrap-style:square;v-text-anchor:middle" coordsize="146482,10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" path="m,l54408,r,54408l163224,54408r,54408l,108816,,xe" fillcolor="black [3213]" stroked="f" strokeweight=".578mm">
                        <v:stroke joinstyle="miter"/>
                        <v:path arrowok="t" o:connecttype="custom" o:connectlocs="0,0;54408,0;54408,54408;163223,54408;163223,108816;0,108816" o:connectangles="0,0,0,0,0,0"/>
                      </v:shape>
                      <v:shape id="Freeform: Shape 57" o:spid="_x0000_s1029" style="position:absolute;left:9938;top:34541;width:4813;height:5860;visibility:visible;mso-wrap-style:square;v-text-anchor:middle" coordsize="481300,58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" path="m435263,r54408,l489671,598487r-54408,l435263,489671r-54408,l380855,544079r-54428,l326427,489671r-54387,l272040,435263r-54408,l217632,272040r-54408,l163224,163224,,163224,,108816r108816,l108816,54408r54408,l163224,108816r54408,l217632,163224r163223,l380855,217632r-108815,l272040,380855r54387,l326427,326448r54428,l380855,435263r54408,l435263,272040r-54408,l380855,217632r54408,l435263,xe" fillcolor="black [3213]" stroked="f" strokeweight=".578mm">
                        <v:stroke joinstyle="miter"/>
                        <v:path arrowok="t" o:connecttype="custom" o:connectlocs="435261,0;489669,0;489669,598476;435261,598476;435261,489662;380853,489662;380853,544069;326426,544069;326426,489662;272039,489662;272039,435255;217631,435255;217631,272035;163223,272035;163223,163221;0,163221;0,108814;108816,108814;108816,54407;163223,54407;163223,108814;217631,108814;217631,163221;380853,163221;380853,217628;272039,217628;272039,380848;326426,380848;326426,326442;380853,326442;380853,435255;435261,435255;435261,272035;380853,272035;380853,217628;435261,217628" o:connectangles="0,0,0,0,0,0,0,0,0,0,0,0,0,0,0,0,0,0,0,0,0,0,0,0,0,0,0,0,0,0,0,0,0,0,0,0"/>
                      </v:shape>
                      <v:shape id="Freeform: Shape 58" o:spid="_x0000_s1030" style="position:absolute;left:5585;top:34541;width:3767;height:3767;visibility:visible;mso-wrap-style:square;v-text-anchor:middle" coordsize="376670,3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" path="m,l,380855r380855,l380855,,,xm326448,326448r-272040,l54408,54408r272040,l326448,326448xe" fillcolor="black [3213]" stroked="f" strokeweight=".578mm">
                        <v:stroke joinstyle="miter"/>
                        <v:path arrowok="t" o:connecttype="custom" o:connectlocs="0,0;0,380848;380852,380848;380852,0;0,0;326445,326442;54408,326442;54408,54407;326445,54407;326445,326442" o:connectangles="0,0,0,0,0,0,0,0,0,0"/>
                      </v:shape>
                      <v:shape id="Freeform: Shape 59" o:spid="_x0000_s1031" style="position:absolute;left:15379;top:34541;width:3766;height:3767;visibility:visible;mso-wrap-style:square;v-text-anchor:middle" coordsize="376670,3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" path="m,l,380855r380855,l380855,,,xm326448,326448r-272040,l54408,54408r272040,l326448,326448xe" fillcolor="black [3213]" stroked="f" strokeweight=".578mm">
                        <v:stroke joinstyle="miter"/>
                        <v:path arrowok="t" o:connecttype="custom" o:connectlocs="0,0;0,380848;380852,380848;380852,0;0,0;326445,326442;54408,326442;54408,54407;326445,54407;326445,326442" o:connectangles="0,0,0,0,0,0,0,0,0,0"/>
                      </v:shape>
                      <v:shape id="Freeform: Shape 60" o:spid="_x0000_s1032" style="position:absolute;left:6674;top:35630;width:1464;height:1464;visibility:visible;mso-wrap-style:square;v-text-anchor:middle" coordsize="146482,1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" path="m,l163224,r,163224l,163224,,xe" fillcolor="black [3213]" stroked="f" strokeweight=".578mm">
                        <v:stroke joinstyle="miter"/>
                        <v:path arrowok="t" o:connecttype="custom" o:connectlocs="0,0;163223,0;163223,163222;0,163222" o:connectangles="0,0,0,0"/>
                      </v:shape>
                      <v:shape id="Freeform: Shape 61" o:spid="_x0000_s1033" style="position:absolute;left:16467;top:35630;width:1465;height:1464;visibility:visible;mso-wrap-style:square;v-text-anchor:middle" coordsize="146482,1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" path="m,l163224,r,163224l,163224,,xe" fillcolor="black [3213]" stroked="f" strokeweight=".578mm">
                        <v:stroke joinstyle="miter"/>
                        <v:path arrowok="t" o:connecttype="custom" o:connectlocs="0,0;163223,0;163223,163222;0,163222" o:connectangles="0,0,0,0"/>
                      </v:shape>
                      <v:shape id="Freeform: Shape 62" o:spid="_x0000_s1034" style="position:absolute;left:9938;top:36718;width:1046;height:1046;visibility:visible;mso-wrap-style:square;v-text-anchor:middle" coordsize="104630,10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" path="m,l108816,r,108816l54408,108816r,-54408l,54408,,xe" fillcolor="black [3213]" stroked="f" strokeweight=".578mm">
                        <v:stroke joinstyle="miter"/>
                        <v:path arrowok="t" o:connecttype="custom" o:connectlocs="0,0;108817,0;108817,108816;54409,108816;54409,54408;0,54408" o:connectangles="0,0,0,0,0,0"/>
                      </v:shape>
                      <v:shape id="Freeform: Shape 63" o:spid="_x0000_s1035" style="position:absolute;left:9938;top:37806;width:2720;height:2720;visibility:visible;mso-wrap-style:square;v-text-anchor:middle" coordsize="272039,27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" path="m,l54408,r,54408l108816,54408,108816,r54408,l163224,108816r54408,l217632,163224r54408,l272040,217632r-54408,l217632,272040r-54408,l163224,163224r-54408,l108816,108816,,108816,,xe" fillcolor="black [3213]" stroked="f" strokeweight=".578mm">
                        <v:stroke joinstyle="miter"/>
                        <v:path arrowok="t" o:connecttype="custom" o:connectlocs="0,0;54408,0;54408,54407;108816,54407;108816,0;163223,0;163223,108814;217631,108814;217631,163222;272039,163222;272039,217629;217631,217629;217631,272036;163223,272036;163223,163222;108816,163222;108816,108814;0,108814" o:connectangles="0,0,0,0,0,0,0,0,0,0,0,0,0,0,0,0,0,0"/>
                      </v:shape>
                      <v:shape id="Freeform: Shape 64" o:spid="_x0000_s1036" style="position:absolute;left:8306;top:38894;width:1046;height:419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" path="m,l108816,r,54408l,54408,,xe" fillcolor="black [3213]" stroked="f" strokeweight=".578mm">
                        <v:stroke joinstyle="miter"/>
                        <v:path arrowok="t" o:connecttype="custom" o:connectlocs="0,0;108817,0;108817,54408;0,54408" o:connectangles="0,0,0,0"/>
                      </v:shape>
                      <v:shape id="Freeform: Shape 65" o:spid="_x0000_s1037" style="position:absolute;left:16467;top:38894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66" o:spid="_x0000_s1038" style="position:absolute;left:17555;top:38894;width:1465;height:2720;visibility:visible;mso-wrap-style:square;v-text-anchor:middle" coordsize="146482,27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" path="m,l54408,r,108816l163224,108816r,163224l54408,272040r,-108816l,163224,,xe" fillcolor="black [3213]" stroked="f" strokeweight=".578mm">
                        <v:stroke joinstyle="miter"/>
                        <v:path arrowok="t" o:connecttype="custom" o:connectlocs="0,0;54408,0;54408,108814;163223,108814;163223,272036;54408,272036;54408,163222;0,163222" o:connectangles="0,0,0,0,0,0,0,0"/>
                      </v:shape>
                      <v:shape id="Freeform: Shape 67" o:spid="_x0000_s1039" style="position:absolute;left:18643;top:38894;width:419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68" o:spid="_x0000_s1040" style="position:absolute;left:6130;top:39438;width:1046;height:419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" path="m,l108816,r,54408l,54408,,xe" fillcolor="black [3213]" stroked="f" strokeweight=".578mm">
                        <v:stroke joinstyle="miter"/>
                        <v:path arrowok="t" o:connecttype="custom" o:connectlocs="0,0;108817,0;108817,54408;0,54408" o:connectangles="0,0,0,0"/>
                      </v:shape>
                      <v:shape id="Freeform: Shape 69" o:spid="_x0000_s1041" style="position:absolute;left:7762;top:39438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70" o:spid="_x0000_s1042" style="position:absolute;left:5585;top:39982;width:419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71" o:spid="_x0000_s1043" style="position:absolute;left:8850;top:39982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72" o:spid="_x0000_s1044" style="position:absolute;left:6130;top:40526;width:1464;height:1465;visibility:visible;mso-wrap-style:square;v-text-anchor:middle" coordsize="146482,1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" path="m54408,l163224,r,108816l108816,108816r,54408l54408,163224r,-54408l,108816,,54408r54408,l54408,xe" fillcolor="black [3213]" stroked="f" strokeweight=".578mm">
                        <v:stroke joinstyle="miter"/>
                        <v:path arrowok="t" o:connecttype="custom" o:connectlocs="54408,0;163223,0;163223,108815;108815,108815;108815,163222;54408,163222;54408,108815;0,108815;0,54407;54408,54407" o:connectangles="0,0,0,0,0,0,0,0,0,0"/>
                      </v:shape>
                      <v:shape id="Freeform: Shape 73" o:spid="_x0000_s1045" style="position:absolute;left:8306;top:40526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74" o:spid="_x0000_s1046" style="position:absolute;left:13747;top:40526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75" o:spid="_x0000_s1047" style="position:absolute;left:8850;top:41070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76" o:spid="_x0000_s1048" style="position:absolute;left:5585;top:41614;width:419;height:2093;visibility:visible;mso-wrap-style:square;v-text-anchor:middle" coordsize="41852,20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" path="m,l54408,r,217632l,217632,,xe" fillcolor="black [3213]" stroked="f" strokeweight=".578mm">
                        <v:stroke joinstyle="miter"/>
                        <v:path arrowok="t" o:connecttype="custom" o:connectlocs="0,0;54408,0;54408,217629;0,217629" o:connectangles="0,0,0,0"/>
                      </v:shape>
                      <v:shape id="Freeform: Shape 77" o:spid="_x0000_s1049" style="position:absolute;left:7762;top:41614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" path="m,l54408,r,54429l,54429,,xe" fillcolor="black [3213]" stroked="f" strokeweight=".578mm">
                        <v:stroke joinstyle="miter"/>
                        <v:path arrowok="t" o:connecttype="custom" o:connectlocs="0,0;54408,0;54408,54429;0,54429" o:connectangles="0,0,0,0"/>
                      </v:shape>
                      <v:shape id="Freeform: Shape 78" o:spid="_x0000_s1050" style="position:absolute;left:7218;top:42158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79" o:spid="_x0000_s1051" style="position:absolute;left:8850;top:42158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80" o:spid="_x0000_s1052" style="position:absolute;left:9938;top:42158;width:1046;height:2093;visibility:visible;mso-wrap-style:square;v-text-anchor:middle" coordsize="104630,20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" path="m,l54408,r,54408l108816,54408r,108816l54408,163224r,54408l,217632,,xe" fillcolor="black [3213]" stroked="f" strokeweight=".578mm">
                        <v:stroke joinstyle="miter"/>
                        <v:path arrowok="t" o:connecttype="custom" o:connectlocs="0,0;54409,0;54409,54407;108817,54407;108817,163222;54409,163222;54409,217629;0,217629" o:connectangles="0,0,0,0,0,0,0,0"/>
                      </v:shape>
                      <v:shape id="Freeform: Shape 81" o:spid="_x0000_s1053" style="position:absolute;left:15923;top:42158;width:1046;height:419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" path="m,l108795,r,54408l,54408,,xe" fillcolor="black [3213]" stroked="f" strokeweight=".578mm">
                        <v:stroke joinstyle="miter"/>
                        <v:path arrowok="t" o:connecttype="custom" o:connectlocs="0,0;108796,0;108796,54408;0,54408" o:connectangles="0,0,0,0"/>
                      </v:shape>
                      <v:shape id="Freeform: Shape 82" o:spid="_x0000_s1054" style="position:absolute;left:18099;top:42158;width:1046;height:419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" path="m,l108816,r,54408l,54408,,xe" fillcolor="black [3213]" stroked="f" strokeweight=".578mm">
                        <v:stroke joinstyle="miter"/>
                        <v:path arrowok="t" o:connecttype="custom" o:connectlocs="0,0;108817,0;108817,54408;0,54408" o:connectangles="0,0,0,0"/>
                      </v:shape>
                      <v:shape id="Freeform: Shape 83" o:spid="_x0000_s1055" style="position:absolute;left:7762;top:42703;width:418;height:418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84" o:spid="_x0000_s1056" style="position:absolute;left:6674;top:43247;width:418;height:418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" path="m,l54408,r,54429l,54429,,xe" fillcolor="black [3213]" stroked="f" strokeweight=".578mm">
                        <v:stroke joinstyle="miter"/>
                        <v:path arrowok="t" o:connecttype="custom" o:connectlocs="0,0;54408,0;54408,54429;0,54429" o:connectangles="0,0,0,0"/>
                      </v:shape>
                      <v:shape id="Freeform: Shape 85" o:spid="_x0000_s1057" style="position:absolute;left:8306;top:43247;width:1046;height:418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" path="m,l108816,r,54429l,54429,,xe" fillcolor="black [3213]" stroked="f" strokeweight=".578mm">
                        <v:stroke joinstyle="miter"/>
                        <v:path arrowok="t" o:connecttype="custom" o:connectlocs="0,0;108817,0;108817,54429;0,54429" o:connectangles="0,0,0,0"/>
                      </v:shape>
                      <v:shape id="Freeform: Shape 86" o:spid="_x0000_s1058" style="position:absolute;left:11026;top:43791;width:419;height:418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87" o:spid="_x0000_s1059" style="position:absolute;left:9938;top:38894;width:9207;height:9207;visibility:visible;mso-wrap-style:square;v-text-anchor:middle" coordsize="920749,92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" path="m924956,489671r,-54408l816140,435263r,-54408l707324,380855r,54408l489692,435263r,-54408l544100,380855r,-54407l598508,326448r,-54408l707324,272040r,54408l761732,326448r,-163224l707324,163224r,-54408l652916,108816r,54408l598508,163224r,-54408l652916,108816r,-54408l598508,54408,598508,,544100,r,163224l489692,163224r,163224l380876,326448r,-108816l326448,217632r,108816l272040,326448r,-163224l217632,163224r,108816l163224,272040r,-108816l,163224r,54408l54408,217632r,108816l108837,326448r,54407l163245,380855r,-54407l217653,326448r,54407l163245,380855r,108816l217653,489671r,54408l272061,544079r,-108816l326468,435263r,108816l380876,544079r,-54408l435284,489671r,54408l380876,544079r,54408l326448,598487r,163224l217653,761711r,54408l326448,816119r,54408l217653,870527r,54408l489692,924935r,-54408l435284,870527r,-54408l380876,816119r,-163224l435284,652895r,54408l489692,707303r,54408l544100,761711r,-54408l707324,707303r,54408l761732,761711r,-54408l816140,707303r,-54408l761732,652895r,-108816l707324,544079r,-54408l924956,489671xm435284,435263r-54408,l380876,380855r54408,l435284,435263xm652916,652895r-163224,l489692,489671r163224,l652916,652895xe" fillcolor="black [3213]" stroked="f" strokeweight=".578mm">
                        <v:stroke joinstyle="miter"/>
                        <v:path arrowok="t" o:connecttype="custom" o:connectlocs="924949,489662;924949,435255;816134,435255;816134,380848;707319,380848;707319,435255;489688,435255;489688,380848;544096,380848;544096,326442;598503,326442;598503,272035;707319,272035;707319,326442;761726,326442;761726,163221;707319,163221;707319,108814;652911,108814;652911,163221;598503,163221;598503,108814;652911,108814;652911,54407;598503,54407;598503,0;544096,0;544096,163221;489688,163221;489688,326442;380873,326442;380873,217628;326446,217628;326446,326442;272038,326442;272038,163221;217630,163221;217630,272035;163223,272035;163223,163221;0,163221;0,217628;54408,217628;54408,326442;108836,326442;108836,380848;163244,380848;163244,326442;217651,326442;217651,380848;163244,380848;163244,489662;217651,489662;217651,544069;272059,544069;272059,435255;326466,435255;326466,544069;380873,544069;380873,489662;435281,489662;435281,544069;380873,544069;380873,598476;326446,598476;326446,761697;217651,761697;217651,816104;326446,816104;326446,870511;217651,870511;217651,924918;489688,924918;489688,870511;435281,870511;435281,816104;380873,816104;380873,652883;435281,652883;435281,707290;489688,707290;489688,761697;544096,761697;544096,707290;707319,707290;707319,761697;761726,761697;761726,707290;816134,707290;816134,652883;761726,652883;761726,544069;707319,544069;707319,489662;924949,489662;435281,435255;380873,435255;380873,380848;435281,380848;435281,435255;652911,652883;489688,652883;489688,489662;652911,489662;652911,652883" o:connectangles="0,0,0,0,0,0,0,0,0,0,0,0,0,0,0,0,0,0,0,0,0,0,0,0,0,0,0,0,0,0,0,0,0,0,0,0,0,0,0,0,0,0,0,0,0,0,0,0,0,0,0,0,0,0,0,0,0,0,0,0,0,0,0,0,0,0,0,0,0,0,0,0,0,0,0,0,0,0,0,0,0,0,0,0,0,0,0,0,0,0,0,0,0,0,0,0,0,0,0,0,0,0,0,0,0"/>
                      </v:shape>
                      <v:shape id="Freeform: Shape 88" o:spid="_x0000_s1060" style="position:absolute;left:11570;top:44335;width:419;height:1046;visibility:visible;mso-wrap-style:square;v-text-anchor:middle" coordsize="41852,10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" path="m,l54408,r,108816l,108816,,xe" fillcolor="black [3213]" stroked="f" strokeweight=".578mm">
                        <v:stroke joinstyle="miter"/>
                        <v:path arrowok="t" o:connecttype="custom" o:connectlocs="0,0;54408,0;54408,108816;0,108816" o:connectangles="0,0,0,0"/>
                      </v:shape>
                      <v:shape id="Freeform: Shape 89" o:spid="_x0000_s1061" style="position:absolute;left:15379;top:44335;width:418;height:418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" path="m,l54429,r,54429l,54429,,xe" fillcolor="black [3213]" stroked="f" strokeweight=".578mm">
                        <v:stroke joinstyle="miter"/>
                        <v:path arrowok="t" o:connecttype="custom" o:connectlocs="0,0;54429,0;54429,54429;0,54429" o:connectangles="0,0,0,0"/>
                      </v:shape>
                      <v:shape id="Freeform: Shape 90" o:spid="_x0000_s1062" style="position:absolute;left:18643;top:44335;width:419;height:1046;visibility:visible;mso-wrap-style:square;v-text-anchor:middle" coordsize="41852,10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" path="m,l54408,r,108816l,108816,,xe" fillcolor="black [3213]" stroked="f" strokeweight=".578mm">
                        <v:stroke joinstyle="miter"/>
                        <v:path arrowok="t" o:connecttype="custom" o:connectlocs="0,0;54408,0;54408,108816;0,108816" o:connectangles="0,0,0,0"/>
                      </v:shape>
                      <v:shape id="Freeform: Shape 91" o:spid="_x0000_s1063" style="position:absolute;left:5585;top:44335;width:3767;height:3766;visibility:visible;mso-wrap-style:square;v-text-anchor:middle" coordsize="376670,3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" path="m,l,380855r380855,l380855,,,xm326448,326448r-272040,l54408,54408r272040,l326448,326448xe" fillcolor="black [3213]" stroked="f" strokeweight=".578mm">
                        <v:stroke joinstyle="miter"/>
                        <v:path arrowok="t" o:connecttype="custom" o:connectlocs="0,0;0,380848;380852,380848;380852,0;0,0;326445,326442;54408,326442;54408,54407;326445,54407;326445,326442" o:connectangles="0,0,0,0,0,0,0,0,0,0"/>
                      </v:shape>
                      <v:shape id="Freeform: Shape 92" o:spid="_x0000_s1064" style="position:absolute;left:9938;top:44879;width:1465;height:2092;visibility:visible;mso-wrap-style:square;v-text-anchor:middle" coordsize="146482,20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" path="m,l108816,r,108816l163224,108816r,54408l108816,163224r,54408l54408,217632r,-163224l,54408,,xe" fillcolor="black [3213]" stroked="f" strokeweight=".578mm">
                        <v:stroke joinstyle="miter"/>
                        <v:path arrowok="t" o:connecttype="custom" o:connectlocs="0,0;108815,0;108815,108814;163223,108814;163223,163222;108815,163222;108815,217629;54408,217629;54408,54407;0,54407" o:connectangles="0,0,0,0,0,0,0,0,0,0"/>
                      </v:shape>
                      <v:shape id="Freeform: Shape 93" o:spid="_x0000_s1065" style="position:absolute;left:6674;top:45423;width:1464;height:1465;visibility:visible;mso-wrap-style:square;v-text-anchor:middle" coordsize="146482,1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" path="m,l163224,r,163224l,163224,,xe" fillcolor="black [3213]" stroked="f" strokeweight=".578mm">
                        <v:stroke joinstyle="miter"/>
                        <v:path arrowok="t" o:connecttype="custom" o:connectlocs="0,0;163223,0;163223,163222;0,163222" o:connectangles="0,0,0,0"/>
                      </v:shape>
                      <v:shape id="Freeform: Shape 94" o:spid="_x0000_s1066" style="position:absolute;left:12114;top:45423;width:419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95" o:spid="_x0000_s1067" style="position:absolute;left:18643;top:45967;width:419;height:2093;visibility:visible;mso-wrap-style:square;v-text-anchor:middle" coordsize="41852,20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" path="m,l54408,r,217632l,217632,,xe" fillcolor="black [3213]" stroked="f" strokeweight=".578mm">
                        <v:stroke joinstyle="miter"/>
                        <v:path arrowok="t" o:connecttype="custom" o:connectlocs="0,0;54408,0;54408,217630;0,217630" o:connectangles="0,0,0,0"/>
                      </v:shape>
                      <v:shape id="Freeform: Shape 96" o:spid="_x0000_s1068" style="position:absolute;left:14291;top:46511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" path="m,l54429,r,54408l,54408,,xe" fillcolor="black [3213]" stroked="f" strokeweight=".578mm">
                        <v:stroke joinstyle="miter"/>
                        <v:path arrowok="t" o:connecttype="custom" o:connectlocs="0,0;54429,0;54429,54408;0,54408" o:connectangles="0,0,0,0"/>
                      </v:shape>
                      <v:shape id="Freeform: Shape 97" o:spid="_x0000_s1069" style="position:absolute;left:15379;top:46511;width:2092;height:1465;visibility:visible;mso-wrap-style:square;v-text-anchor:middle" coordsize="209261,1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" path="m,l108816,r,54408l217632,54408r,108816l163224,163224r,-54408l54408,108816r,54408l,163224,,xe" fillcolor="black [3213]" stroked="f" strokeweight=".578mm">
                        <v:stroke joinstyle="miter"/>
                        <v:path arrowok="t" o:connecttype="custom" o:connectlocs="0,0;108815,0;108815,54408;217631,54408;217631,163223;163223,163223;163223,108815;54408,108815;54408,163223;0,163223" o:connectangles="0,0,0,0,0,0,0,0,0,0"/>
                      </v:shape>
                      <v:shape id="Freeform: Shape 98" o:spid="_x0000_s1070" style="position:absolute;left:17555;top:46511;width:419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reeform: Shape 99" o:spid="_x0000_s1071" style="position:absolute;left:11570;top:47056;width:419;height:418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" path="m,l54408,r,54429l,54429,,xe" fillcolor="black [3213]" stroked="f" strokeweight=".578mm">
                        <v:stroke joinstyle="miter"/>
                        <v:path arrowok="t" o:connecttype="custom" o:connectlocs="0,0;54408,0;54408,54429;0,54429" o:connectangles="0,0,0,0"/>
                      </v:shape>
                      <v:shape id="Freeform: Shape 100" o:spid="_x0000_s1072" style="position:absolute;left:10482;top:47600;width:419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3F55CD00" w14:textId="77777777" w:rsidR="00A86CBD" w:rsidRDefault="00042304" w:rsidP="00581239">
            <w:pPr>
              <w:pStyle w:val="Note"/>
            </w:pPr>
            <w:r>
              <w:t xml:space="preserve"> My website</w:t>
            </w:r>
          </w:p>
          <w:p w14:paraId="4C069B0C" w14:textId="77777777" w:rsidR="009B7D28" w:rsidRDefault="00042304" w:rsidP="00581239">
            <w:pPr>
              <w:pStyle w:val="Note"/>
            </w:pPr>
            <w:proofErr w:type="gramStart"/>
            <w:r>
              <w:t>Or :</w:t>
            </w:r>
            <w:proofErr w:type="gramEnd"/>
          </w:p>
          <w:p w14:paraId="48741C38" w14:textId="2D31012B" w:rsidR="00042304" w:rsidRDefault="00042304" w:rsidP="00581239">
            <w:pPr>
              <w:pStyle w:val="Note"/>
            </w:pPr>
            <w:r>
              <w:t xml:space="preserve"> </w:t>
            </w:r>
            <w:r w:rsidR="009B7D28" w:rsidRPr="009B7D28">
              <w:t>https://ariel-cohen-dev.netlify.app/</w:t>
            </w:r>
          </w:p>
        </w:tc>
        <w:tc>
          <w:tcPr>
            <w:tcW w:w="3458" w:type="dxa"/>
            <w:tcBorders>
              <w:right w:val="single" w:sz="4" w:space="0" w:color="F2F2F2" w:themeColor="background1" w:themeShade="F2"/>
            </w:tcBorders>
            <w:tcMar>
              <w:left w:w="115" w:type="dxa"/>
              <w:right w:w="115" w:type="dxa"/>
            </w:tcMar>
          </w:tcPr>
          <w:sdt>
            <w:sdtPr>
              <w:id w:val="-367997851"/>
              <w:placeholder>
                <w:docPart w:val="4A80290795A747CF9EA084DD385F72BA"/>
              </w:placeholder>
              <w:temporary/>
              <w:showingPlcHdr/>
              <w15:appearance w15:val="hidden"/>
            </w:sdtPr>
            <w:sdtEndPr/>
            <w:sdtContent>
              <w:p w14:paraId="296B640A" w14:textId="77777777" w:rsidR="00A86CBD" w:rsidRDefault="00A86CBD" w:rsidP="00581239">
                <w:pPr>
                  <w:pStyle w:val="Heading1"/>
                </w:pPr>
                <w:r w:rsidRPr="005419E8">
                  <w:t>ABOUT ME</w:t>
                </w:r>
              </w:p>
            </w:sdtContent>
          </w:sdt>
          <w:p w14:paraId="23193BC0" w14:textId="77777777" w:rsidR="005D4F8E" w:rsidRDefault="005D4F8E" w:rsidP="005D4F8E">
            <w:pPr>
              <w:pStyle w:val="Bio"/>
              <w:rPr>
                <w:sz w:val="24"/>
                <w:szCs w:val="24"/>
              </w:rPr>
            </w:pPr>
            <w:r w:rsidRPr="005D4F8E">
              <w:rPr>
                <w:sz w:val="24"/>
                <w:szCs w:val="24"/>
              </w:rPr>
              <w:t>Hard working person with high ambition and the ability to work both solo and in a team.</w:t>
            </w:r>
          </w:p>
          <w:p w14:paraId="17E9A95B" w14:textId="08579661" w:rsidR="005D4F8E" w:rsidRPr="005D4F8E" w:rsidRDefault="005D4F8E" w:rsidP="005D4F8E">
            <w:pPr>
              <w:pStyle w:val="Bio"/>
              <w:rPr>
                <w:sz w:val="24"/>
                <w:szCs w:val="24"/>
              </w:rPr>
            </w:pPr>
            <w:r w:rsidRPr="005D4F8E">
              <w:rPr>
                <w:sz w:val="24"/>
                <w:szCs w:val="24"/>
              </w:rPr>
              <w:t>I fl</w:t>
            </w:r>
            <w:r w:rsidR="00042304">
              <w:rPr>
                <w:sz w:val="24"/>
                <w:szCs w:val="24"/>
              </w:rPr>
              <w:t>o</w:t>
            </w:r>
            <w:r w:rsidRPr="005D4F8E">
              <w:rPr>
                <w:sz w:val="24"/>
                <w:szCs w:val="24"/>
              </w:rPr>
              <w:t>urish under pressure and looking for the opportunity to apply my knowledge and abilities in a position that will allow me to learn, grow and make an impact.</w:t>
            </w:r>
          </w:p>
        </w:tc>
        <w:tc>
          <w:tcPr>
            <w:tcW w:w="5031" w:type="dxa"/>
            <w:gridSpan w:val="3"/>
            <w:tcBorders>
              <w:left w:val="single" w:sz="4" w:space="0" w:color="F2F2F2" w:themeColor="background1" w:themeShade="F2"/>
            </w:tcBorders>
            <w:tcMar>
              <w:left w:w="115" w:type="dxa"/>
              <w:right w:w="115" w:type="dxa"/>
            </w:tcMar>
          </w:tcPr>
          <w:sdt>
            <w:sdtPr>
              <w:id w:val="1583716365"/>
              <w:placeholder>
                <w:docPart w:val="C37BF2B7109B4F0E8D5625B22B11AE13"/>
              </w:placeholder>
              <w:temporary/>
              <w:showingPlcHdr/>
              <w15:appearance w15:val="hidden"/>
            </w:sdtPr>
            <w:sdtEndPr/>
            <w:sdtContent>
              <w:p w14:paraId="7A12B3BD" w14:textId="77777777" w:rsidR="00A86CBD" w:rsidRPr="00443DE5" w:rsidRDefault="00A86CBD" w:rsidP="00581239">
                <w:pPr>
                  <w:pStyle w:val="Heading1"/>
                </w:pPr>
                <w:r w:rsidRPr="00443DE5">
                  <w:rPr>
                    <w:rStyle w:val="Heading1Char"/>
                  </w:rPr>
                  <w:t>EXPERIENCE</w:t>
                </w:r>
              </w:p>
            </w:sdtContent>
          </w:sdt>
          <w:p w14:paraId="72441705" w14:textId="679D87F0" w:rsidR="00C55C59" w:rsidRPr="00443DE5" w:rsidRDefault="00C57C3C" w:rsidP="00042304">
            <w:pPr>
              <w:rPr>
                <w:rtl/>
              </w:rPr>
            </w:pPr>
            <w:proofErr w:type="spellStart"/>
            <w:r w:rsidRPr="00443DE5">
              <w:rPr>
                <w:b/>
                <w:bCs/>
              </w:rPr>
              <w:t>Inbal</w:t>
            </w:r>
            <w:proofErr w:type="spellEnd"/>
            <w:r w:rsidRPr="00443DE5">
              <w:rPr>
                <w:b/>
                <w:bCs/>
              </w:rPr>
              <w:t xml:space="preserve"> </w:t>
            </w:r>
            <w:proofErr w:type="gramStart"/>
            <w:r w:rsidRPr="00443DE5">
              <w:rPr>
                <w:b/>
                <w:bCs/>
              </w:rPr>
              <w:t>Hotel</w:t>
            </w:r>
            <w:r w:rsidRPr="00443DE5">
              <w:t xml:space="preserve"> :</w:t>
            </w:r>
            <w:proofErr w:type="gramEnd"/>
            <w:r w:rsidRPr="00443DE5">
              <w:t xml:space="preserve"> </w:t>
            </w:r>
            <w:r w:rsidR="00C21EFA" w:rsidRPr="00443DE5">
              <w:t>S</w:t>
            </w:r>
            <w:r w:rsidR="0063258D" w:rsidRPr="00443DE5">
              <w:t xml:space="preserve">ecurity </w:t>
            </w:r>
            <w:r w:rsidR="00C21EFA" w:rsidRPr="00443DE5">
              <w:t>s</w:t>
            </w:r>
            <w:r w:rsidR="0063258D" w:rsidRPr="00443DE5">
              <w:t xml:space="preserve">hift manager at the </w:t>
            </w:r>
            <w:proofErr w:type="spellStart"/>
            <w:r w:rsidR="0063258D" w:rsidRPr="00443DE5">
              <w:t>Inbal</w:t>
            </w:r>
            <w:proofErr w:type="spellEnd"/>
            <w:r w:rsidR="0063258D" w:rsidRPr="00443DE5">
              <w:t xml:space="preserve"> hotel security division (Nov 2018 – </w:t>
            </w:r>
            <w:r w:rsidR="00346FF7" w:rsidRPr="00443DE5">
              <w:t>Nov 2021)</w:t>
            </w:r>
          </w:p>
          <w:p w14:paraId="4828CF96" w14:textId="6E050F31" w:rsidR="00C55C59" w:rsidRPr="00443DE5" w:rsidRDefault="00042304" w:rsidP="00024BF7">
            <w:r w:rsidRPr="00443DE5">
              <w:t xml:space="preserve">Currently looking for my first position as a </w:t>
            </w:r>
            <w:proofErr w:type="spellStart"/>
            <w:r w:rsidRPr="00443DE5">
              <w:t>fullstack</w:t>
            </w:r>
            <w:proofErr w:type="spellEnd"/>
            <w:r w:rsidRPr="00443DE5">
              <w:t xml:space="preserve"> developer</w:t>
            </w:r>
          </w:p>
          <w:p w14:paraId="5C232B96" w14:textId="3A76787F" w:rsidR="00042304" w:rsidRPr="00443DE5" w:rsidRDefault="00042304" w:rsidP="00042304">
            <w:r w:rsidRPr="00443DE5">
              <w:t>The experience I have:</w:t>
            </w:r>
          </w:p>
          <w:p w14:paraId="1C61EAA8" w14:textId="766FA6C0" w:rsidR="00042304" w:rsidRPr="00443DE5" w:rsidRDefault="00042304" w:rsidP="00042304">
            <w:pPr>
              <w:pStyle w:val="ListParagraph"/>
            </w:pPr>
            <w:r w:rsidRPr="00443DE5">
              <w:t xml:space="preserve">Building a web page from the ground up using HTML5, CSS3, </w:t>
            </w:r>
            <w:r w:rsidR="00C04DC3" w:rsidRPr="00443DE5">
              <w:t>JavaScript</w:t>
            </w:r>
            <w:r w:rsidRPr="00443DE5">
              <w:t xml:space="preserve"> (es6+), Bootstrap and </w:t>
            </w:r>
            <w:r w:rsidR="00C04DC3" w:rsidRPr="00443DE5">
              <w:t>jQuery</w:t>
            </w:r>
            <w:r w:rsidRPr="00443DE5">
              <w:t xml:space="preserve"> along with git version control.</w:t>
            </w:r>
          </w:p>
          <w:p w14:paraId="3CC18DB2" w14:textId="77777777" w:rsidR="00042304" w:rsidRPr="00443DE5" w:rsidRDefault="00042304" w:rsidP="00042304">
            <w:pPr>
              <w:pStyle w:val="ListParagraph"/>
            </w:pPr>
            <w:r w:rsidRPr="00443DE5">
              <w:t>Knowledge of the MERN stack tec</w:t>
            </w:r>
            <w:r w:rsidR="00D0666F" w:rsidRPr="00443DE5">
              <w:t>hnologies.</w:t>
            </w:r>
          </w:p>
          <w:p w14:paraId="31CF1110" w14:textId="77777777" w:rsidR="00D0666F" w:rsidRPr="00443DE5" w:rsidRDefault="00D0666F" w:rsidP="00042304">
            <w:pPr>
              <w:pStyle w:val="ListParagraph"/>
            </w:pPr>
            <w:r w:rsidRPr="00443DE5">
              <w:t xml:space="preserve">Personal </w:t>
            </w:r>
            <w:proofErr w:type="gramStart"/>
            <w:r w:rsidRPr="00443DE5">
              <w:t>Project :</w:t>
            </w:r>
            <w:proofErr w:type="gramEnd"/>
          </w:p>
          <w:p w14:paraId="7F97A0F9" w14:textId="102E8E99" w:rsidR="00D0666F" w:rsidRPr="00443DE5" w:rsidRDefault="009B7D28" w:rsidP="00D0666F">
            <w:pPr>
              <w:pStyle w:val="ListParagraph"/>
              <w:numPr>
                <w:ilvl w:val="0"/>
                <w:numId w:val="3"/>
              </w:numPr>
            </w:pPr>
            <w:r w:rsidRPr="00443DE5">
              <w:t xml:space="preserve">To see </w:t>
            </w:r>
            <w:proofErr w:type="gramStart"/>
            <w:r w:rsidRPr="00443DE5">
              <w:t>all of</w:t>
            </w:r>
            <w:proofErr w:type="gramEnd"/>
            <w:r w:rsidRPr="00443DE5">
              <w:t xml:space="preserve"> my projects you are welcome to visit my personal Portfolio website</w:t>
            </w:r>
          </w:p>
        </w:tc>
      </w:tr>
      <w:tr w:rsidR="00AB1F09" w14:paraId="742206CB" w14:textId="77777777" w:rsidTr="00906AB5">
        <w:trPr>
          <w:trHeight w:val="76"/>
        </w:trPr>
        <w:tc>
          <w:tcPr>
            <w:tcW w:w="5529" w:type="dxa"/>
            <w:gridSpan w:val="2"/>
            <w:vMerge w:val="restart"/>
            <w:tcBorders>
              <w:right w:val="single" w:sz="4" w:space="0" w:color="F2F2F2" w:themeColor="background1" w:themeShade="F2"/>
            </w:tcBorders>
          </w:tcPr>
          <w:sdt>
            <w:sdtPr>
              <w:id w:val="1615636251"/>
              <w:placeholder>
                <w:docPart w:val="EB35A27E1AF04FE28F512A567DA1B8C4"/>
              </w:placeholder>
              <w:temporary/>
              <w:showingPlcHdr/>
              <w15:appearance w15:val="hidden"/>
            </w:sdtPr>
            <w:sdtEndPr/>
            <w:sdtContent>
              <w:p w14:paraId="583E5B6F" w14:textId="77777777" w:rsidR="00AB1F09" w:rsidRDefault="00AB1F09" w:rsidP="00581239">
                <w:pPr>
                  <w:pStyle w:val="Heading1"/>
                </w:pPr>
                <w:r w:rsidRPr="00A86CBD">
                  <w:t>EDUCATION</w:t>
                </w:r>
              </w:p>
            </w:sdtContent>
          </w:sdt>
          <w:p w14:paraId="6B46A53C" w14:textId="52052E54" w:rsidR="00AB1F09" w:rsidRDefault="00D0666F" w:rsidP="00581239">
            <w:pPr>
              <w:pStyle w:val="ListParagraph"/>
            </w:pPr>
            <w:r>
              <w:t>Nov 2020 – Oct - 2021</w:t>
            </w:r>
            <w:r w:rsidR="00AB1F09">
              <w:br/>
            </w:r>
            <w:proofErr w:type="spellStart"/>
            <w:r w:rsidRPr="00C04DC3">
              <w:rPr>
                <w:rStyle w:val="Emphasis"/>
                <w:b/>
                <w:bCs/>
                <w:color w:val="000000" w:themeColor="text1"/>
                <w:sz w:val="24"/>
                <w:szCs w:val="24"/>
              </w:rPr>
              <w:t>HackerU</w:t>
            </w:r>
            <w:proofErr w:type="spellEnd"/>
            <w:r w:rsidRPr="00C04DC3">
              <w:rPr>
                <w:rStyle w:val="Emphasis"/>
                <w:b/>
                <w:bCs/>
                <w:color w:val="000000" w:themeColor="text1"/>
                <w:sz w:val="24"/>
                <w:szCs w:val="24"/>
              </w:rPr>
              <w:t xml:space="preserve"> College</w:t>
            </w:r>
            <w:r w:rsidR="00C04DC3">
              <w:rPr>
                <w:rStyle w:val="Emphasis"/>
                <w:b/>
                <w:bCs/>
                <w:color w:val="000000" w:themeColor="text1"/>
                <w:sz w:val="24"/>
                <w:szCs w:val="24"/>
              </w:rPr>
              <w:t xml:space="preserve"> – Ramat Gan</w:t>
            </w:r>
            <w:r w:rsidR="00AB1F09">
              <w:br/>
            </w:r>
            <w:proofErr w:type="spellStart"/>
            <w:r w:rsidR="008B1E66">
              <w:rPr>
                <w:rFonts w:hint="cs"/>
              </w:rPr>
              <w:t>F</w:t>
            </w:r>
            <w:r w:rsidR="008B1E66">
              <w:t>ullstack</w:t>
            </w:r>
            <w:proofErr w:type="spellEnd"/>
            <w:r w:rsidR="008B1E66">
              <w:t xml:space="preserve"> development course that helped me gain the knowledge and the overview of the attest technologies, from front to back.</w:t>
            </w:r>
          </w:p>
          <w:p w14:paraId="103DEEED" w14:textId="77777777" w:rsidR="00AB1F09" w:rsidRDefault="00AB1F09" w:rsidP="00581239">
            <w:pPr>
              <w:pStyle w:val="NoSpacing"/>
            </w:pPr>
          </w:p>
          <w:p w14:paraId="3303C4F4" w14:textId="01341B34" w:rsidR="00AB1F09" w:rsidRDefault="00AB1F09" w:rsidP="00D0666F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br/>
            </w:r>
          </w:p>
          <w:p w14:paraId="32A789BA" w14:textId="77777777" w:rsidR="00AB1F09" w:rsidRDefault="00AB1F09" w:rsidP="00581239">
            <w:pPr>
              <w:pStyle w:val="NoSpacing"/>
            </w:pPr>
          </w:p>
          <w:p w14:paraId="605B6A2D" w14:textId="512E6334" w:rsidR="00AB1F09" w:rsidRPr="00A86CBD" w:rsidRDefault="00AB1F09" w:rsidP="00D0666F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br/>
            </w:r>
          </w:p>
        </w:tc>
        <w:tc>
          <w:tcPr>
            <w:tcW w:w="4010" w:type="dxa"/>
            <w:gridSpan w:val="2"/>
            <w:tcBorders>
              <w:left w:val="single" w:sz="4" w:space="0" w:color="F2F2F2" w:themeColor="background1" w:themeShade="F2"/>
            </w:tcBorders>
          </w:tcPr>
          <w:sdt>
            <w:sdtPr>
              <w:id w:val="1245462844"/>
              <w:placeholder>
                <w:docPart w:val="8B845EC9EF094C7C8D97517D848AE34D"/>
              </w:placeholder>
              <w:temporary/>
              <w:showingPlcHdr/>
              <w15:appearance w15:val="hidden"/>
            </w:sdtPr>
            <w:sdtEndPr/>
            <w:sdtContent>
              <w:p w14:paraId="2E0536BC" w14:textId="77777777" w:rsidR="00AB1F09" w:rsidRDefault="00AB1F09" w:rsidP="00581239">
                <w:pPr>
                  <w:pStyle w:val="Heading1"/>
                </w:pPr>
                <w:r>
                  <w:rPr>
                    <w:rStyle w:val="Heading1Char"/>
                  </w:rPr>
                  <w:t>SKILLS</w:t>
                </w:r>
              </w:p>
            </w:sdtContent>
          </w:sdt>
          <w:p w14:paraId="7F287F03" w14:textId="1A538DA5" w:rsidR="00AB1F09" w:rsidRDefault="00D0666F" w:rsidP="00D0666F">
            <w:pPr>
              <w:pStyle w:val="ListParagraph"/>
              <w:numPr>
                <w:ilvl w:val="0"/>
                <w:numId w:val="3"/>
              </w:numPr>
            </w:pPr>
            <w:r>
              <w:t xml:space="preserve">HTML, CSS, </w:t>
            </w:r>
            <w:r w:rsidR="00C04DC3">
              <w:t>JavaScript</w:t>
            </w:r>
            <w:r>
              <w:t>.</w:t>
            </w:r>
          </w:p>
          <w:p w14:paraId="25189570" w14:textId="77777777" w:rsidR="00D0666F" w:rsidRDefault="00D0666F" w:rsidP="00D0666F">
            <w:pPr>
              <w:pStyle w:val="ListParagraph"/>
              <w:numPr>
                <w:ilvl w:val="0"/>
                <w:numId w:val="3"/>
              </w:numPr>
            </w:pPr>
            <w:r>
              <w:t>Bootstrap.</w:t>
            </w:r>
          </w:p>
          <w:p w14:paraId="06D559D4" w14:textId="7854F608" w:rsidR="00D0666F" w:rsidRDefault="00D0666F" w:rsidP="00D0666F">
            <w:pPr>
              <w:pStyle w:val="ListParagraph"/>
              <w:numPr>
                <w:ilvl w:val="0"/>
                <w:numId w:val="3"/>
              </w:numPr>
            </w:pPr>
            <w:r>
              <w:t>Node.js.</w:t>
            </w:r>
          </w:p>
          <w:p w14:paraId="6E6F935B" w14:textId="36B801B9" w:rsidR="00D0666F" w:rsidRDefault="00D0666F" w:rsidP="00D0666F">
            <w:pPr>
              <w:pStyle w:val="ListParagraph"/>
              <w:numPr>
                <w:ilvl w:val="0"/>
                <w:numId w:val="3"/>
              </w:numPr>
            </w:pPr>
            <w:r>
              <w:t>PHP.</w:t>
            </w:r>
          </w:p>
          <w:p w14:paraId="35B03FF0" w14:textId="77777777" w:rsidR="00D0666F" w:rsidRDefault="00D0666F" w:rsidP="00D0666F">
            <w:pPr>
              <w:pStyle w:val="ListParagraph"/>
              <w:numPr>
                <w:ilvl w:val="0"/>
                <w:numId w:val="3"/>
              </w:numPr>
            </w:pPr>
            <w:r>
              <w:t>React / Angular.</w:t>
            </w:r>
          </w:p>
          <w:p w14:paraId="09A092E5" w14:textId="77777777" w:rsidR="00D0666F" w:rsidRDefault="00D0666F" w:rsidP="00D0666F">
            <w:pPr>
              <w:pStyle w:val="ListParagraph"/>
              <w:numPr>
                <w:ilvl w:val="0"/>
                <w:numId w:val="3"/>
              </w:numPr>
            </w:pPr>
            <w:r>
              <w:t>SQL / MongoDB.</w:t>
            </w:r>
          </w:p>
          <w:p w14:paraId="76DF9BCA" w14:textId="17369EC6" w:rsidR="00D0666F" w:rsidRPr="005419E8" w:rsidRDefault="00C04DC3" w:rsidP="00D0666F">
            <w:pPr>
              <w:pStyle w:val="ListParagraph"/>
              <w:numPr>
                <w:ilvl w:val="0"/>
                <w:numId w:val="3"/>
              </w:numPr>
            </w:pPr>
            <w:r>
              <w:t>WordPress</w:t>
            </w:r>
            <w:r w:rsidR="00D0666F">
              <w:t>.</w:t>
            </w:r>
          </w:p>
        </w:tc>
        <w:tc>
          <w:tcPr>
            <w:tcW w:w="1021" w:type="dxa"/>
          </w:tcPr>
          <w:p w14:paraId="7B688778" w14:textId="77777777" w:rsidR="00AB1F09" w:rsidRPr="005419E8" w:rsidRDefault="00AB1F09" w:rsidP="00581239"/>
        </w:tc>
      </w:tr>
      <w:tr w:rsidR="00AB1F09" w14:paraId="526F376F" w14:textId="77777777" w:rsidTr="00906AB5">
        <w:trPr>
          <w:trHeight w:val="1264"/>
        </w:trPr>
        <w:tc>
          <w:tcPr>
            <w:tcW w:w="5529" w:type="dxa"/>
            <w:gridSpan w:val="2"/>
            <w:vMerge/>
            <w:tcBorders>
              <w:right w:val="single" w:sz="4" w:space="0" w:color="F2F2F2" w:themeColor="background1" w:themeShade="F2"/>
            </w:tcBorders>
          </w:tcPr>
          <w:p w14:paraId="586B91DB" w14:textId="77777777" w:rsidR="00AB1F09" w:rsidRDefault="00AB1F09" w:rsidP="00581239">
            <w:pPr>
              <w:pStyle w:val="Heading1"/>
            </w:pPr>
          </w:p>
        </w:tc>
        <w:tc>
          <w:tcPr>
            <w:tcW w:w="4010" w:type="dxa"/>
            <w:gridSpan w:val="2"/>
            <w:vMerge w:val="restart"/>
            <w:tcBorders>
              <w:left w:val="single" w:sz="4" w:space="0" w:color="F2F2F2" w:themeColor="background1" w:themeShade="F2"/>
            </w:tcBorders>
            <w:tcMar>
              <w:top w:w="216" w:type="dxa"/>
              <w:left w:w="216" w:type="dxa"/>
              <w:right w:w="216" w:type="dxa"/>
            </w:tcMar>
          </w:tcPr>
          <w:p w14:paraId="48940758" w14:textId="5C1A7D4C" w:rsidR="00AB1F09" w:rsidRPr="00042304" w:rsidRDefault="00AB1F09" w:rsidP="00042304">
            <w:pPr>
              <w:pStyle w:val="Heading2"/>
            </w:pPr>
          </w:p>
        </w:tc>
        <w:tc>
          <w:tcPr>
            <w:tcW w:w="1021" w:type="dxa"/>
            <w:vAlign w:val="center"/>
          </w:tcPr>
          <w:p w14:paraId="71EAA956" w14:textId="4D0428E5" w:rsidR="00AB1F09" w:rsidRPr="005419E8" w:rsidRDefault="00AB1F09" w:rsidP="00581239">
            <w:pPr>
              <w:pStyle w:val="NoSpacing"/>
            </w:pPr>
          </w:p>
        </w:tc>
      </w:tr>
      <w:tr w:rsidR="00AB1F09" w14:paraId="49F55901" w14:textId="77777777" w:rsidTr="00906AB5">
        <w:trPr>
          <w:trHeight w:val="19"/>
        </w:trPr>
        <w:tc>
          <w:tcPr>
            <w:tcW w:w="5529" w:type="dxa"/>
            <w:gridSpan w:val="2"/>
            <w:vMerge/>
            <w:tcBorders>
              <w:right w:val="single" w:sz="4" w:space="0" w:color="F2F2F2" w:themeColor="background1" w:themeShade="F2"/>
            </w:tcBorders>
          </w:tcPr>
          <w:p w14:paraId="0FAE8C72" w14:textId="77777777" w:rsidR="00AB1F09" w:rsidRDefault="00AB1F09" w:rsidP="00581239">
            <w:pPr>
              <w:pStyle w:val="Heading1"/>
            </w:pPr>
          </w:p>
        </w:tc>
        <w:tc>
          <w:tcPr>
            <w:tcW w:w="4010" w:type="dxa"/>
            <w:gridSpan w:val="2"/>
            <w:vMerge/>
            <w:tcBorders>
              <w:left w:val="single" w:sz="4" w:space="0" w:color="F2F2F2" w:themeColor="background1" w:themeShade="F2"/>
            </w:tcBorders>
            <w:tcMar>
              <w:top w:w="216" w:type="dxa"/>
              <w:left w:w="216" w:type="dxa"/>
              <w:right w:w="216" w:type="dxa"/>
            </w:tcMar>
          </w:tcPr>
          <w:p w14:paraId="364EB334" w14:textId="77777777" w:rsidR="00AB1F09" w:rsidRDefault="00AB1F09" w:rsidP="00581239"/>
        </w:tc>
        <w:tc>
          <w:tcPr>
            <w:tcW w:w="1021" w:type="dxa"/>
            <w:vAlign w:val="center"/>
          </w:tcPr>
          <w:p w14:paraId="043D97CD" w14:textId="20C7E213" w:rsidR="00AB1F09" w:rsidRDefault="00AB1F09" w:rsidP="00581239">
            <w:pPr>
              <w:pStyle w:val="NoSpacing"/>
              <w:rPr>
                <w:noProof/>
              </w:rPr>
            </w:pPr>
          </w:p>
        </w:tc>
      </w:tr>
      <w:tr w:rsidR="00AB1F09" w14:paraId="0E69C017" w14:textId="77777777" w:rsidTr="00906AB5">
        <w:trPr>
          <w:trHeight w:val="402"/>
        </w:trPr>
        <w:tc>
          <w:tcPr>
            <w:tcW w:w="5529" w:type="dxa"/>
            <w:gridSpan w:val="2"/>
            <w:vMerge/>
            <w:tcBorders>
              <w:right w:val="single" w:sz="4" w:space="0" w:color="F2F2F2" w:themeColor="background1" w:themeShade="F2"/>
            </w:tcBorders>
          </w:tcPr>
          <w:p w14:paraId="64646AC8" w14:textId="77777777" w:rsidR="00AB1F09" w:rsidRDefault="00AB1F09" w:rsidP="00581239">
            <w:pPr>
              <w:pStyle w:val="Heading1"/>
            </w:pPr>
          </w:p>
        </w:tc>
        <w:tc>
          <w:tcPr>
            <w:tcW w:w="4010" w:type="dxa"/>
            <w:gridSpan w:val="2"/>
            <w:vMerge/>
            <w:tcBorders>
              <w:left w:val="single" w:sz="4" w:space="0" w:color="F2F2F2" w:themeColor="background1" w:themeShade="F2"/>
            </w:tcBorders>
            <w:tcMar>
              <w:top w:w="216" w:type="dxa"/>
              <w:left w:w="216" w:type="dxa"/>
              <w:right w:w="216" w:type="dxa"/>
            </w:tcMar>
          </w:tcPr>
          <w:p w14:paraId="7B615850" w14:textId="77777777" w:rsidR="00AB1F09" w:rsidRDefault="00AB1F09" w:rsidP="00581239"/>
        </w:tc>
        <w:tc>
          <w:tcPr>
            <w:tcW w:w="1021" w:type="dxa"/>
            <w:vAlign w:val="center"/>
          </w:tcPr>
          <w:p w14:paraId="6085F736" w14:textId="608EB843" w:rsidR="00AB1F09" w:rsidRDefault="00AB1F09" w:rsidP="00581239">
            <w:pPr>
              <w:pStyle w:val="NoSpacing"/>
              <w:rPr>
                <w:noProof/>
              </w:rPr>
            </w:pPr>
          </w:p>
        </w:tc>
      </w:tr>
      <w:tr w:rsidR="00AB1F09" w14:paraId="72B9980B" w14:textId="77777777" w:rsidTr="00906AB5">
        <w:trPr>
          <w:trHeight w:val="19"/>
        </w:trPr>
        <w:tc>
          <w:tcPr>
            <w:tcW w:w="5529" w:type="dxa"/>
            <w:gridSpan w:val="2"/>
            <w:vMerge/>
            <w:tcBorders>
              <w:right w:val="single" w:sz="4" w:space="0" w:color="F2F2F2" w:themeColor="background1" w:themeShade="F2"/>
            </w:tcBorders>
          </w:tcPr>
          <w:p w14:paraId="09FAF44C" w14:textId="77777777" w:rsidR="00AB1F09" w:rsidRDefault="00AB1F09" w:rsidP="00581239">
            <w:pPr>
              <w:pStyle w:val="Heading1"/>
            </w:pPr>
          </w:p>
        </w:tc>
        <w:tc>
          <w:tcPr>
            <w:tcW w:w="4010" w:type="dxa"/>
            <w:gridSpan w:val="2"/>
            <w:vMerge/>
            <w:tcBorders>
              <w:left w:val="single" w:sz="4" w:space="0" w:color="F2F2F2" w:themeColor="background1" w:themeShade="F2"/>
            </w:tcBorders>
            <w:tcMar>
              <w:top w:w="216" w:type="dxa"/>
              <w:left w:w="216" w:type="dxa"/>
              <w:right w:w="216" w:type="dxa"/>
            </w:tcMar>
          </w:tcPr>
          <w:p w14:paraId="7B7AB516" w14:textId="77777777" w:rsidR="00AB1F09" w:rsidRDefault="00AB1F09" w:rsidP="00581239"/>
        </w:tc>
        <w:tc>
          <w:tcPr>
            <w:tcW w:w="1021" w:type="dxa"/>
            <w:vAlign w:val="center"/>
          </w:tcPr>
          <w:p w14:paraId="2D821703" w14:textId="56C74EB2" w:rsidR="00AB1F09" w:rsidRDefault="00AB1F09" w:rsidP="00581239">
            <w:pPr>
              <w:pStyle w:val="NoSpacing"/>
              <w:rPr>
                <w:noProof/>
              </w:rPr>
            </w:pPr>
          </w:p>
        </w:tc>
      </w:tr>
    </w:tbl>
    <w:p w14:paraId="550AC28D" w14:textId="44CD0805" w:rsidR="005A20B8" w:rsidRPr="00E83D12" w:rsidRDefault="00581239" w:rsidP="00E83D12">
      <w:pPr>
        <w:spacing w:after="0" w:line="240" w:lineRule="auto"/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sectPr w:rsidR="005A20B8" w:rsidRPr="00E83D12" w:rsidSect="00E83D12">
      <w:pgSz w:w="12240" w:h="15840"/>
      <w:pgMar w:top="720" w:right="720" w:bottom="720" w:left="720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DB49" w14:textId="77777777" w:rsidR="0037640F" w:rsidRDefault="0037640F" w:rsidP="00E83D12">
      <w:pPr>
        <w:spacing w:after="0" w:line="240" w:lineRule="auto"/>
      </w:pPr>
      <w:r>
        <w:separator/>
      </w:r>
    </w:p>
  </w:endnote>
  <w:endnote w:type="continuationSeparator" w:id="0">
    <w:p w14:paraId="76510AEF" w14:textId="77777777" w:rsidR="0037640F" w:rsidRDefault="0037640F" w:rsidP="00E8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BD06" w14:textId="77777777" w:rsidR="0037640F" w:rsidRDefault="0037640F" w:rsidP="00E83D12">
      <w:pPr>
        <w:spacing w:after="0" w:line="240" w:lineRule="auto"/>
      </w:pPr>
      <w:r>
        <w:separator/>
      </w:r>
    </w:p>
  </w:footnote>
  <w:footnote w:type="continuationSeparator" w:id="0">
    <w:p w14:paraId="08E11513" w14:textId="77777777" w:rsidR="0037640F" w:rsidRDefault="0037640F" w:rsidP="00E8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7C3E"/>
    <w:multiLevelType w:val="hybridMultilevel"/>
    <w:tmpl w:val="E14477DA"/>
    <w:lvl w:ilvl="0" w:tplc="CB2CD99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6931"/>
    <w:multiLevelType w:val="hybridMultilevel"/>
    <w:tmpl w:val="FB2C6A14"/>
    <w:lvl w:ilvl="0" w:tplc="D77AF20E">
      <w:start w:val="1"/>
      <w:numFmt w:val="bullet"/>
      <w:pStyle w:val="ListParagraph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A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8F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C8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6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81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2E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C6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44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E326E7"/>
    <w:multiLevelType w:val="hybridMultilevel"/>
    <w:tmpl w:val="3BD4B93A"/>
    <w:lvl w:ilvl="0" w:tplc="8C4E0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E8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84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25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C3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6C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8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E1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40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sbAwMzc0NTIwMTZX0lEKTi0uzszPAykwrAUA1bFADCwAAAA="/>
  </w:docVars>
  <w:rsids>
    <w:rsidRoot w:val="0067679A"/>
    <w:rsid w:val="00024BF7"/>
    <w:rsid w:val="00042304"/>
    <w:rsid w:val="000851F5"/>
    <w:rsid w:val="000C5A3D"/>
    <w:rsid w:val="00114663"/>
    <w:rsid w:val="00123A89"/>
    <w:rsid w:val="00223411"/>
    <w:rsid w:val="00263240"/>
    <w:rsid w:val="002A1985"/>
    <w:rsid w:val="00346FF7"/>
    <w:rsid w:val="0037640F"/>
    <w:rsid w:val="003905DE"/>
    <w:rsid w:val="003C186F"/>
    <w:rsid w:val="00424465"/>
    <w:rsid w:val="0044049A"/>
    <w:rsid w:val="004418F4"/>
    <w:rsid w:val="00443DE5"/>
    <w:rsid w:val="005419E8"/>
    <w:rsid w:val="00547B0B"/>
    <w:rsid w:val="0056591D"/>
    <w:rsid w:val="00581239"/>
    <w:rsid w:val="00581D3D"/>
    <w:rsid w:val="005A20B8"/>
    <w:rsid w:val="005D4F8E"/>
    <w:rsid w:val="00603D41"/>
    <w:rsid w:val="0063258D"/>
    <w:rsid w:val="006663D5"/>
    <w:rsid w:val="0067679A"/>
    <w:rsid w:val="006A564F"/>
    <w:rsid w:val="00892229"/>
    <w:rsid w:val="008B1E66"/>
    <w:rsid w:val="008C2FCF"/>
    <w:rsid w:val="00906AB5"/>
    <w:rsid w:val="00974460"/>
    <w:rsid w:val="00983076"/>
    <w:rsid w:val="009B7D28"/>
    <w:rsid w:val="00A31B15"/>
    <w:rsid w:val="00A86CBD"/>
    <w:rsid w:val="00AB1F09"/>
    <w:rsid w:val="00AC6EF3"/>
    <w:rsid w:val="00C04DC3"/>
    <w:rsid w:val="00C21EFA"/>
    <w:rsid w:val="00C55C59"/>
    <w:rsid w:val="00C57C3C"/>
    <w:rsid w:val="00D0666F"/>
    <w:rsid w:val="00D14333"/>
    <w:rsid w:val="00D743A3"/>
    <w:rsid w:val="00DD08F7"/>
    <w:rsid w:val="00E71DEA"/>
    <w:rsid w:val="00E83D12"/>
    <w:rsid w:val="00E84860"/>
    <w:rsid w:val="00F433B3"/>
    <w:rsid w:val="00F513A9"/>
    <w:rsid w:val="00F5159E"/>
    <w:rsid w:val="00F9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73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F09"/>
    <w:pPr>
      <w:spacing w:line="288" w:lineRule="auto"/>
    </w:pPr>
    <w:rPr>
      <w:rFonts w:eastAsia="Corbel" w:hAnsi="Avenir Next W1G"/>
      <w:color w:val="000000" w:themeColor="text1"/>
      <w:kern w:val="2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F09"/>
    <w:pPr>
      <w:spacing w:line="256" w:lineRule="auto"/>
      <w:outlineLvl w:val="0"/>
    </w:pPr>
    <w:rPr>
      <w:rFonts w:asciiTheme="majorHAnsi" w:hAnsi="Avenir Next W1G Medium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1F09"/>
    <w:pPr>
      <w:spacing w:line="256" w:lineRule="auto"/>
      <w:outlineLvl w:val="1"/>
    </w:pPr>
    <w:rPr>
      <w:rFonts w:asciiTheme="majorHAnsi" w:hAnsi="Avenir Next W1G Medium"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F09"/>
    <w:pPr>
      <w:numPr>
        <w:numId w:val="2"/>
      </w:numPr>
      <w:spacing w:after="0" w:line="240" w:lineRule="auto"/>
      <w:contextualSpacing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AB1F09"/>
    <w:pPr>
      <w:spacing w:after="0" w:line="168" w:lineRule="auto"/>
    </w:pPr>
    <w:rPr>
      <w:rFonts w:asciiTheme="majorHAnsi" w:hAnsi="Avenir Next W1G Medium"/>
      <w:color w:val="FFFFFF" w:themeColor="background1"/>
      <w:spacing w:val="-60"/>
      <w:sz w:val="120"/>
      <w:szCs w:val="132"/>
    </w:rPr>
  </w:style>
  <w:style w:type="character" w:customStyle="1" w:styleId="TitleChar">
    <w:name w:val="Title Char"/>
    <w:basedOn w:val="DefaultParagraphFont"/>
    <w:link w:val="Title"/>
    <w:uiPriority w:val="10"/>
    <w:rsid w:val="00AB1F09"/>
    <w:rPr>
      <w:rFonts w:asciiTheme="majorHAnsi" w:eastAsia="Corbel" w:hAnsi="Avenir Next W1G Medium"/>
      <w:color w:val="FFFFFF" w:themeColor="background1"/>
      <w:spacing w:val="-60"/>
      <w:kern w:val="24"/>
      <w:sz w:val="120"/>
      <w:szCs w:val="132"/>
    </w:rPr>
  </w:style>
  <w:style w:type="paragraph" w:customStyle="1" w:styleId="Contact">
    <w:name w:val="Contact"/>
    <w:basedOn w:val="Normal"/>
    <w:qFormat/>
    <w:rsid w:val="00AB1F09"/>
    <w:pPr>
      <w:spacing w:before="40" w:after="40" w:line="240" w:lineRule="auto"/>
      <w:jc w:val="right"/>
    </w:pPr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AB1F09"/>
    <w:rPr>
      <w:rFonts w:asciiTheme="majorHAnsi" w:eastAsia="Corbel" w:hAnsi="Avenir Next W1G Medium"/>
      <w:color w:val="000000" w:themeColor="text1"/>
      <w:kern w:val="24"/>
      <w:sz w:val="32"/>
      <w:szCs w:val="32"/>
    </w:rPr>
  </w:style>
  <w:style w:type="character" w:styleId="Emphasis">
    <w:name w:val="Emphasis"/>
    <w:uiPriority w:val="20"/>
    <w:qFormat/>
    <w:rsid w:val="00AB1F09"/>
    <w:rPr>
      <w:rFonts w:asciiTheme="majorHAnsi" w:eastAsia="Corbel" w:hAnsi="Avenir Next W1G Medium"/>
      <w:color w:val="0000FF" w:themeColor="accent1"/>
      <w:kern w:val="24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B1F09"/>
    <w:rPr>
      <w:rFonts w:asciiTheme="majorHAnsi" w:eastAsia="Corbel" w:hAnsi="Avenir Next W1G Medium"/>
      <w:color w:val="FFFFFF" w:themeColor="background1"/>
      <w:kern w:val="24"/>
      <w:sz w:val="32"/>
      <w:szCs w:val="32"/>
    </w:rPr>
  </w:style>
  <w:style w:type="paragraph" w:customStyle="1" w:styleId="NormalAlt">
    <w:name w:val="Normal Alt"/>
    <w:basedOn w:val="Normal"/>
    <w:qFormat/>
    <w:rsid w:val="0044049A"/>
    <w:rPr>
      <w:color w:val="FFFFFF" w:themeColor="background1"/>
    </w:rPr>
  </w:style>
  <w:style w:type="table" w:styleId="TableGrid">
    <w:name w:val="Table Grid"/>
    <w:basedOn w:val="TableNormal"/>
    <w:uiPriority w:val="39"/>
    <w:rsid w:val="0044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18F4"/>
    <w:rPr>
      <w:color w:val="808080"/>
    </w:rPr>
  </w:style>
  <w:style w:type="paragraph" w:styleId="NoSpacing">
    <w:name w:val="No Spacing"/>
    <w:uiPriority w:val="1"/>
    <w:qFormat/>
    <w:rsid w:val="004418F4"/>
    <w:pPr>
      <w:spacing w:after="0" w:line="240" w:lineRule="auto"/>
    </w:pPr>
    <w:rPr>
      <w:rFonts w:eastAsia="Corbel" w:hAnsi="Avenir Next W1G"/>
      <w:color w:val="000000" w:themeColor="text1"/>
      <w:kern w:val="24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F09"/>
    <w:pPr>
      <w:spacing w:after="120" w:line="192" w:lineRule="auto"/>
    </w:pPr>
    <w:rPr>
      <w:rFonts w:eastAsiaTheme="minorHAnsi"/>
      <w:color w:val="FFFFFF" w:themeColor="background1"/>
      <w:spacing w:val="-30"/>
      <w:sz w:val="52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sid w:val="00AB1F09"/>
    <w:rPr>
      <w:rFonts w:hAnsi="Avenir Next W1G"/>
      <w:color w:val="FFFFFF" w:themeColor="background1"/>
      <w:spacing w:val="-30"/>
      <w:kern w:val="24"/>
      <w:sz w:val="52"/>
      <w:szCs w:val="60"/>
    </w:rPr>
  </w:style>
  <w:style w:type="paragraph" w:customStyle="1" w:styleId="Bio">
    <w:name w:val="Bio"/>
    <w:basedOn w:val="Normal"/>
    <w:qFormat/>
    <w:rsid w:val="00AB1F09"/>
    <w:rPr>
      <w:sz w:val="28"/>
    </w:rPr>
  </w:style>
  <w:style w:type="paragraph" w:styleId="Header">
    <w:name w:val="header"/>
    <w:basedOn w:val="Normal"/>
    <w:link w:val="HeaderChar"/>
    <w:uiPriority w:val="99"/>
    <w:semiHidden/>
    <w:rsid w:val="00E8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229"/>
    <w:rPr>
      <w:rFonts w:eastAsia="Corbel" w:hAnsi="Avenir Next W1G"/>
      <w:color w:val="000000" w:themeColor="text1"/>
      <w:kern w:val="24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8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229"/>
    <w:rPr>
      <w:rFonts w:eastAsia="Corbel" w:hAnsi="Avenir Next W1G"/>
      <w:color w:val="000000" w:themeColor="text1"/>
      <w:kern w:val="24"/>
      <w:sz w:val="20"/>
      <w:szCs w:val="20"/>
    </w:rPr>
  </w:style>
  <w:style w:type="paragraph" w:customStyle="1" w:styleId="Note">
    <w:name w:val="Note"/>
    <w:basedOn w:val="Normal"/>
    <w:qFormat/>
    <w:rsid w:val="00AB1F09"/>
  </w:style>
  <w:style w:type="paragraph" w:customStyle="1" w:styleId="Tagline">
    <w:name w:val="Tagline"/>
    <w:basedOn w:val="Normal"/>
    <w:qFormat/>
    <w:rsid w:val="00AB1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ariel-cohen-dev.netlify.app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l\AppData\Roaming\Microsoft\Templates\Modern%20resume%20with%20QR%20co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80290795A747CF9EA084DD385F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28C97-CE8E-4E22-8EFD-5872214E240C}"/>
      </w:docPartPr>
      <w:docPartBody>
        <w:p w:rsidR="005F2CE1" w:rsidRDefault="00A12C87">
          <w:pPr>
            <w:pStyle w:val="4A80290795A747CF9EA084DD385F72BA"/>
          </w:pPr>
          <w:r w:rsidRPr="005419E8">
            <w:t>ABOUT ME</w:t>
          </w:r>
        </w:p>
      </w:docPartBody>
    </w:docPart>
    <w:docPart>
      <w:docPartPr>
        <w:name w:val="C37BF2B7109B4F0E8D5625B22B11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CE5F-9722-496C-884E-CDC29E53FA38}"/>
      </w:docPartPr>
      <w:docPartBody>
        <w:p w:rsidR="005F2CE1" w:rsidRDefault="00A12C87">
          <w:pPr>
            <w:pStyle w:val="C37BF2B7109B4F0E8D5625B22B11AE13"/>
          </w:pPr>
          <w:r>
            <w:rPr>
              <w:rStyle w:val="Heading1Char"/>
            </w:rPr>
            <w:t>EXPERIENCE</w:t>
          </w:r>
        </w:p>
      </w:docPartBody>
    </w:docPart>
    <w:docPart>
      <w:docPartPr>
        <w:name w:val="EB35A27E1AF04FE28F512A567DA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16E1-B704-4511-A973-A7A1546D4650}"/>
      </w:docPartPr>
      <w:docPartBody>
        <w:p w:rsidR="005F2CE1" w:rsidRDefault="00A12C87">
          <w:pPr>
            <w:pStyle w:val="EB35A27E1AF04FE28F512A567DA1B8C4"/>
          </w:pPr>
          <w:r w:rsidRPr="00A86CBD">
            <w:t>EDUCATION</w:t>
          </w:r>
        </w:p>
      </w:docPartBody>
    </w:docPart>
    <w:docPart>
      <w:docPartPr>
        <w:name w:val="8B845EC9EF094C7C8D97517D848AE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D5B9C-5FC9-469D-8A0D-4A85EA8E2B7A}"/>
      </w:docPartPr>
      <w:docPartBody>
        <w:p w:rsidR="005F2CE1" w:rsidRDefault="00A12C87">
          <w:pPr>
            <w:pStyle w:val="8B845EC9EF094C7C8D97517D848AE34D"/>
          </w:pPr>
          <w:r>
            <w:rPr>
              <w:rStyle w:val="Heading1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931"/>
    <w:multiLevelType w:val="hybridMultilevel"/>
    <w:tmpl w:val="FB2C6A14"/>
    <w:lvl w:ilvl="0" w:tplc="D77AF20E">
      <w:start w:val="1"/>
      <w:numFmt w:val="bullet"/>
      <w:pStyle w:val="ListParagraph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A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8F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C8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6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81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2E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C6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44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87"/>
    <w:rsid w:val="000529E8"/>
    <w:rsid w:val="000E6367"/>
    <w:rsid w:val="005F2CE1"/>
    <w:rsid w:val="00A12C87"/>
    <w:rsid w:val="00B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9E8"/>
    <w:pPr>
      <w:spacing w:line="256" w:lineRule="auto"/>
      <w:outlineLvl w:val="0"/>
    </w:pPr>
    <w:rPr>
      <w:rFonts w:asciiTheme="majorHAnsi" w:eastAsia="Corbel" w:hAnsi="Avenir Next W1G Medium"/>
      <w:color w:val="000000" w:themeColor="text1"/>
      <w:kern w:val="24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A12C87"/>
    <w:pPr>
      <w:spacing w:line="256" w:lineRule="auto"/>
      <w:outlineLvl w:val="1"/>
    </w:pPr>
    <w:rPr>
      <w:rFonts w:asciiTheme="majorHAnsi" w:eastAsia="Corbel" w:hAnsi="Avenir Next W1G Medium"/>
      <w:color w:val="FFFFFF" w:themeColor="background1"/>
      <w:kern w:val="24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80290795A747CF9EA084DD385F72BA">
    <w:name w:val="4A80290795A747CF9EA084DD385F72BA"/>
  </w:style>
  <w:style w:type="character" w:customStyle="1" w:styleId="Heading1Char">
    <w:name w:val="Heading 1 Char"/>
    <w:basedOn w:val="DefaultParagraphFont"/>
    <w:link w:val="Heading1"/>
    <w:uiPriority w:val="9"/>
    <w:rsid w:val="000529E8"/>
    <w:rPr>
      <w:rFonts w:asciiTheme="majorHAnsi" w:eastAsia="Corbel" w:hAnsi="Avenir Next W1G Medium"/>
      <w:color w:val="000000" w:themeColor="text1"/>
      <w:kern w:val="24"/>
      <w:sz w:val="32"/>
      <w:szCs w:val="32"/>
      <w:lang w:bidi="ar-SA"/>
    </w:rPr>
  </w:style>
  <w:style w:type="paragraph" w:customStyle="1" w:styleId="C37BF2B7109B4F0E8D5625B22B11AE13">
    <w:name w:val="C37BF2B7109B4F0E8D5625B22B11AE13"/>
  </w:style>
  <w:style w:type="paragraph" w:styleId="ListParagraph">
    <w:name w:val="List Paragraph"/>
    <w:basedOn w:val="Normal"/>
    <w:uiPriority w:val="34"/>
    <w:qFormat/>
    <w:rsid w:val="00A12C87"/>
    <w:pPr>
      <w:numPr>
        <w:numId w:val="1"/>
      </w:numPr>
      <w:spacing w:after="0" w:line="240" w:lineRule="auto"/>
      <w:contextualSpacing/>
    </w:pPr>
    <w:rPr>
      <w:rFonts w:hAnsi="Avenir Next W1G"/>
      <w:color w:val="000000" w:themeColor="text1"/>
      <w:kern w:val="24"/>
      <w:sz w:val="20"/>
      <w:szCs w:val="20"/>
      <w:lang w:bidi="ar-SA"/>
    </w:rPr>
  </w:style>
  <w:style w:type="paragraph" w:customStyle="1" w:styleId="EB35A27E1AF04FE28F512A567DA1B8C4">
    <w:name w:val="EB35A27E1AF04FE28F512A567DA1B8C4"/>
  </w:style>
  <w:style w:type="character" w:styleId="Emphasis">
    <w:name w:val="Emphasis"/>
    <w:uiPriority w:val="20"/>
    <w:qFormat/>
    <w:rsid w:val="00A12C87"/>
    <w:rPr>
      <w:rFonts w:asciiTheme="majorHAnsi" w:eastAsia="Corbel" w:hAnsi="Avenir Next W1G Medium"/>
      <w:color w:val="4472C4" w:themeColor="accent1"/>
      <w:kern w:val="24"/>
      <w:sz w:val="22"/>
      <w:szCs w:val="22"/>
      <w:lang w:val="en-US"/>
    </w:rPr>
  </w:style>
  <w:style w:type="paragraph" w:customStyle="1" w:styleId="8B845EC9EF094C7C8D97517D848AE34D">
    <w:name w:val="8B845EC9EF094C7C8D97517D848AE34D"/>
  </w:style>
  <w:style w:type="character" w:customStyle="1" w:styleId="Heading2Char">
    <w:name w:val="Heading 2 Char"/>
    <w:basedOn w:val="DefaultParagraphFont"/>
    <w:link w:val="Heading2"/>
    <w:uiPriority w:val="9"/>
    <w:rsid w:val="00A12C87"/>
    <w:rPr>
      <w:rFonts w:asciiTheme="majorHAnsi" w:eastAsia="Corbel" w:hAnsi="Avenir Next W1G Medium"/>
      <w:color w:val="FFFFFF" w:themeColor="background1"/>
      <w:kern w:val="24"/>
      <w:sz w:val="32"/>
      <w:szCs w:val="32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S 403 Resu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FF"/>
      </a:accent1>
      <a:accent2>
        <a:srgbClr val="FFFF00"/>
      </a:accent2>
      <a:accent3>
        <a:srgbClr val="00FF00"/>
      </a:accent3>
      <a:accent4>
        <a:srgbClr val="FF0066"/>
      </a:accent4>
      <a:accent5>
        <a:srgbClr val="FF9900"/>
      </a:accent5>
      <a:accent6>
        <a:srgbClr val="FF00FF"/>
      </a:accent6>
      <a:hlink>
        <a:srgbClr val="0000FF"/>
      </a:hlink>
      <a:folHlink>
        <a:srgbClr val="0000FF"/>
      </a:folHlink>
    </a:clrScheme>
    <a:fontScheme name="MS 403 Resume">
      <a:majorFont>
        <a:latin typeface="Avenir Next W1G Medium"/>
        <a:ea typeface=""/>
        <a:cs typeface=""/>
      </a:majorFont>
      <a:minorFont>
        <a:latin typeface="Avenir Next W1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BB6D8-F356-49B3-85AD-C6E321FA277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6A193BD-898B-455C-A333-075CD8E20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D9CB4-DD8E-4FF9-9B51-ACE7F1F5C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resume with QR code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2021-10-26T15:54:00Z</dcterms:created>
  <dcterms:modified xsi:type="dcterms:W3CDTF">2021-12-26T03:22:00Z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